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BFAB6" w14:textId="77777777" w:rsidR="00B153F9" w:rsidRPr="00A03010" w:rsidRDefault="00B153F9" w:rsidP="00BB1DCE">
      <w:pPr>
        <w:pStyle w:val="CHN"/>
        <w:ind w:firstLine="0"/>
        <w:rPr>
          <w:noProof w:val="0"/>
        </w:rPr>
      </w:pPr>
      <w:bookmarkStart w:id="0" w:name="_GoBack"/>
      <w:bookmarkEnd w:id="0"/>
      <w:r w:rsidRPr="00A03010">
        <w:rPr>
          <w:noProof w:val="0"/>
        </w:rPr>
        <w:t>L</w:t>
      </w:r>
      <w:r w:rsidR="00A92ADE" w:rsidRPr="00A03010">
        <w:rPr>
          <w:noProof w:val="0"/>
        </w:rPr>
        <w:t>ab</w:t>
      </w:r>
      <w:r w:rsidRPr="00A03010">
        <w:rPr>
          <w:noProof w:val="0"/>
        </w:rPr>
        <w:t xml:space="preserve"> </w:t>
      </w:r>
      <w:r w:rsidR="009A2D26" w:rsidRPr="00A03010">
        <w:rPr>
          <w:noProof w:val="0"/>
        </w:rPr>
        <w:t>9</w:t>
      </w:r>
    </w:p>
    <w:p w14:paraId="4DDDD645" w14:textId="77777777" w:rsidR="00AE074E" w:rsidRPr="00A03010" w:rsidRDefault="009A2D26" w:rsidP="00BB1DCE">
      <w:pPr>
        <w:pStyle w:val="CHT"/>
        <w:ind w:firstLine="0"/>
        <w:rPr>
          <w:noProof w:val="0"/>
        </w:rPr>
      </w:pPr>
      <w:r w:rsidRPr="00A03010">
        <w:rPr>
          <w:noProof w:val="0"/>
        </w:rPr>
        <w:t>Recovering Servers</w:t>
      </w:r>
    </w:p>
    <w:p w14:paraId="5271F576" w14:textId="77777777" w:rsidR="00460C10" w:rsidRPr="00A03010" w:rsidRDefault="00460C10" w:rsidP="00460C10">
      <w:pPr>
        <w:pStyle w:val="COP"/>
        <w:pBdr>
          <w:bottom w:val="dashed" w:sz="18" w:space="0" w:color="808080"/>
        </w:pBdr>
      </w:pPr>
      <w:r w:rsidRPr="00A03010">
        <w:rPr>
          <w:caps/>
        </w:rPr>
        <w:t>This lab contains the following exercises and activities: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1583"/>
        <w:gridCol w:w="4563"/>
      </w:tblGrid>
      <w:tr w:rsidR="00006B2F" w:rsidRPr="00A03010" w14:paraId="55FCC4E5" w14:textId="77777777" w:rsidTr="005A5DBE">
        <w:trPr>
          <w:trHeight w:val="450"/>
        </w:trPr>
        <w:tc>
          <w:tcPr>
            <w:tcW w:w="0" w:type="auto"/>
            <w:shd w:val="clear" w:color="auto" w:fill="FFFFFF"/>
          </w:tcPr>
          <w:p w14:paraId="78E290AC" w14:textId="77777777" w:rsidR="00006B2F" w:rsidRPr="00A03010" w:rsidRDefault="00006B2F" w:rsidP="00953B31">
            <w:pPr>
              <w:pStyle w:val="COPLH"/>
              <w:rPr>
                <w:noProof w:val="0"/>
              </w:rPr>
            </w:pPr>
            <w:r w:rsidRPr="00A03010">
              <w:rPr>
                <w:noProof w:val="0"/>
              </w:rPr>
              <w:t>Exercise 9.1</w:t>
            </w:r>
          </w:p>
        </w:tc>
        <w:tc>
          <w:tcPr>
            <w:tcW w:w="0" w:type="auto"/>
            <w:shd w:val="clear" w:color="auto" w:fill="FFFFFF"/>
          </w:tcPr>
          <w:p w14:paraId="26D50A66" w14:textId="77777777" w:rsidR="00006B2F" w:rsidRPr="00A03010" w:rsidRDefault="00006B2F" w:rsidP="00953B31">
            <w:pPr>
              <w:pStyle w:val="COPL"/>
              <w:tabs>
                <w:tab w:val="clear" w:pos="360"/>
                <w:tab w:val="clear" w:pos="630"/>
              </w:tabs>
              <w:rPr>
                <w:noProof w:val="0"/>
              </w:rPr>
            </w:pPr>
            <w:r w:rsidRPr="00A03010">
              <w:rPr>
                <w:noProof w:val="0"/>
              </w:rPr>
              <w:t>Restoring a folder using Windows Server Backup</w:t>
            </w:r>
          </w:p>
        </w:tc>
      </w:tr>
      <w:tr w:rsidR="00006B2F" w:rsidRPr="00A03010" w14:paraId="02AEFC14" w14:textId="77777777" w:rsidTr="005A5DBE">
        <w:tc>
          <w:tcPr>
            <w:tcW w:w="0" w:type="auto"/>
            <w:shd w:val="clear" w:color="auto" w:fill="FFFFFF"/>
          </w:tcPr>
          <w:p w14:paraId="5D1A56DD" w14:textId="77777777" w:rsidR="00006B2F" w:rsidRPr="00A03010" w:rsidRDefault="00006B2F" w:rsidP="00953B31">
            <w:pPr>
              <w:pStyle w:val="COPLH"/>
              <w:rPr>
                <w:noProof w:val="0"/>
              </w:rPr>
            </w:pPr>
            <w:r w:rsidRPr="00A03010">
              <w:rPr>
                <w:noProof w:val="0"/>
              </w:rPr>
              <w:t>Exercise 9.2</w:t>
            </w:r>
          </w:p>
        </w:tc>
        <w:tc>
          <w:tcPr>
            <w:tcW w:w="0" w:type="auto"/>
            <w:shd w:val="clear" w:color="auto" w:fill="FFFFFF"/>
          </w:tcPr>
          <w:p w14:paraId="568335AC" w14:textId="77777777" w:rsidR="00006B2F" w:rsidRPr="00A03010" w:rsidRDefault="00006B2F" w:rsidP="00953B31">
            <w:pPr>
              <w:pStyle w:val="COPL"/>
              <w:tabs>
                <w:tab w:val="clear" w:pos="360"/>
                <w:tab w:val="clear" w:pos="630"/>
              </w:tabs>
              <w:rPr>
                <w:noProof w:val="0"/>
              </w:rPr>
            </w:pPr>
            <w:r w:rsidRPr="00A03010">
              <w:rPr>
                <w:noProof w:val="0"/>
              </w:rPr>
              <w:t>Restoring the System State of a System</w:t>
            </w:r>
          </w:p>
        </w:tc>
      </w:tr>
      <w:tr w:rsidR="00006B2F" w:rsidRPr="00A03010" w14:paraId="3875699D" w14:textId="77777777" w:rsidTr="005A5DBE">
        <w:trPr>
          <w:trHeight w:val="378"/>
        </w:trPr>
        <w:tc>
          <w:tcPr>
            <w:tcW w:w="0" w:type="auto"/>
            <w:shd w:val="clear" w:color="auto" w:fill="FFFFFF"/>
          </w:tcPr>
          <w:p w14:paraId="0E0930A9" w14:textId="77777777" w:rsidR="00006B2F" w:rsidRPr="00A03010" w:rsidRDefault="00006B2F" w:rsidP="00953B31">
            <w:pPr>
              <w:pStyle w:val="COPLH"/>
              <w:rPr>
                <w:noProof w:val="0"/>
              </w:rPr>
            </w:pPr>
            <w:r w:rsidRPr="00A03010">
              <w:rPr>
                <w:noProof w:val="0"/>
              </w:rPr>
              <w:t>Exercise 9.3</w:t>
            </w:r>
          </w:p>
        </w:tc>
        <w:tc>
          <w:tcPr>
            <w:tcW w:w="0" w:type="auto"/>
            <w:shd w:val="clear" w:color="auto" w:fill="FFFFFF"/>
          </w:tcPr>
          <w:p w14:paraId="119C6904" w14:textId="77777777" w:rsidR="00006B2F" w:rsidRPr="00A03010" w:rsidRDefault="00006B2F" w:rsidP="00953B31">
            <w:pPr>
              <w:pStyle w:val="COPL"/>
              <w:tabs>
                <w:tab w:val="clear" w:pos="360"/>
                <w:tab w:val="clear" w:pos="630"/>
              </w:tabs>
              <w:rPr>
                <w:noProof w:val="0"/>
              </w:rPr>
            </w:pPr>
            <w:r w:rsidRPr="00A03010">
              <w:rPr>
                <w:noProof w:val="0"/>
              </w:rPr>
              <w:t>Restoring a File Using Shadow Copy</w:t>
            </w:r>
          </w:p>
        </w:tc>
      </w:tr>
      <w:tr w:rsidR="00006B2F" w:rsidRPr="00A03010" w14:paraId="528D9EBE" w14:textId="77777777" w:rsidTr="005A5DBE">
        <w:tc>
          <w:tcPr>
            <w:tcW w:w="0" w:type="auto"/>
            <w:shd w:val="clear" w:color="auto" w:fill="FFFFFF"/>
          </w:tcPr>
          <w:p w14:paraId="0B61777E" w14:textId="77777777" w:rsidR="00006B2F" w:rsidRPr="00A03010" w:rsidRDefault="00006B2F" w:rsidP="00953B31">
            <w:pPr>
              <w:pStyle w:val="COPLH"/>
              <w:rPr>
                <w:noProof w:val="0"/>
              </w:rPr>
            </w:pPr>
            <w:r w:rsidRPr="00A03010">
              <w:rPr>
                <w:noProof w:val="0"/>
              </w:rPr>
              <w:t>Exercise 9.4</w:t>
            </w:r>
          </w:p>
        </w:tc>
        <w:tc>
          <w:tcPr>
            <w:tcW w:w="0" w:type="auto"/>
            <w:shd w:val="clear" w:color="auto" w:fill="FFFFFF"/>
          </w:tcPr>
          <w:p w14:paraId="3531CCE1" w14:textId="77777777" w:rsidR="00006B2F" w:rsidRPr="00A03010" w:rsidRDefault="00006B2F" w:rsidP="00953B31">
            <w:pPr>
              <w:pStyle w:val="COPL"/>
              <w:tabs>
                <w:tab w:val="clear" w:pos="360"/>
                <w:tab w:val="clear" w:pos="630"/>
              </w:tabs>
              <w:rPr>
                <w:noProof w:val="0"/>
              </w:rPr>
            </w:pPr>
            <w:r w:rsidRPr="00A03010">
              <w:rPr>
                <w:noProof w:val="0"/>
              </w:rPr>
              <w:t>Booting Into Safe Mode</w:t>
            </w:r>
          </w:p>
        </w:tc>
      </w:tr>
      <w:tr w:rsidR="00006B2F" w:rsidRPr="00A03010" w14:paraId="16833759" w14:textId="77777777" w:rsidTr="005A5DBE">
        <w:tc>
          <w:tcPr>
            <w:tcW w:w="0" w:type="auto"/>
            <w:shd w:val="clear" w:color="auto" w:fill="FFFFFF"/>
          </w:tcPr>
          <w:p w14:paraId="1E0FB20C" w14:textId="77777777" w:rsidR="00006B2F" w:rsidRPr="00A03010" w:rsidRDefault="00006B2F" w:rsidP="00953B31">
            <w:pPr>
              <w:pStyle w:val="COPLH"/>
              <w:rPr>
                <w:noProof w:val="0"/>
              </w:rPr>
            </w:pPr>
            <w:r w:rsidRPr="00A03010">
              <w:rPr>
                <w:noProof w:val="0"/>
              </w:rPr>
              <w:t>Exercise 9.5</w:t>
            </w:r>
          </w:p>
        </w:tc>
        <w:tc>
          <w:tcPr>
            <w:tcW w:w="0" w:type="auto"/>
            <w:shd w:val="clear" w:color="auto" w:fill="FFFFFF"/>
          </w:tcPr>
          <w:p w14:paraId="5B2E33B9" w14:textId="77777777" w:rsidR="00006B2F" w:rsidRPr="00A03010" w:rsidRDefault="00006B2F" w:rsidP="00953B31">
            <w:pPr>
              <w:pStyle w:val="COPL"/>
              <w:tabs>
                <w:tab w:val="clear" w:pos="360"/>
                <w:tab w:val="clear" w:pos="630"/>
              </w:tabs>
              <w:rPr>
                <w:noProof w:val="0"/>
              </w:rPr>
            </w:pPr>
            <w:r w:rsidRPr="00A03010">
              <w:rPr>
                <w:noProof w:val="0"/>
              </w:rPr>
              <w:t>Using Command Prompt Repair Tools</w:t>
            </w:r>
          </w:p>
        </w:tc>
      </w:tr>
      <w:tr w:rsidR="00006B2F" w:rsidRPr="00A03010" w14:paraId="44889D1E" w14:textId="77777777" w:rsidTr="005A5DBE">
        <w:tc>
          <w:tcPr>
            <w:tcW w:w="0" w:type="auto"/>
            <w:shd w:val="clear" w:color="auto" w:fill="FFFFFF"/>
          </w:tcPr>
          <w:p w14:paraId="42EEFD77" w14:textId="77777777" w:rsidR="00006B2F" w:rsidRPr="00A03010" w:rsidRDefault="00887A38" w:rsidP="00953B31">
            <w:pPr>
              <w:pStyle w:val="COPLH"/>
              <w:rPr>
                <w:noProof w:val="0"/>
              </w:rPr>
            </w:pPr>
            <w:r w:rsidRPr="00A03010">
              <w:rPr>
                <w:noProof w:val="0"/>
              </w:rPr>
              <w:t xml:space="preserve">Lab </w:t>
            </w:r>
            <w:r w:rsidR="00006B2F" w:rsidRPr="00A03010">
              <w:rPr>
                <w:noProof w:val="0"/>
              </w:rPr>
              <w:t>Challenge</w:t>
            </w:r>
          </w:p>
        </w:tc>
        <w:tc>
          <w:tcPr>
            <w:tcW w:w="0" w:type="auto"/>
            <w:shd w:val="clear" w:color="auto" w:fill="FFFFFF"/>
          </w:tcPr>
          <w:p w14:paraId="657E978B" w14:textId="77777777" w:rsidR="00006B2F" w:rsidRPr="00A03010" w:rsidRDefault="00006B2F" w:rsidP="00953B31">
            <w:pPr>
              <w:pStyle w:val="COPL"/>
              <w:tabs>
                <w:tab w:val="clear" w:pos="360"/>
                <w:tab w:val="clear" w:pos="630"/>
              </w:tabs>
              <w:rPr>
                <w:noProof w:val="0"/>
              </w:rPr>
            </w:pPr>
            <w:r w:rsidRPr="00A03010">
              <w:rPr>
                <w:noProof w:val="0"/>
              </w:rPr>
              <w:t>Performing a</w:t>
            </w:r>
            <w:r w:rsidR="00953B31" w:rsidRPr="00A03010">
              <w:rPr>
                <w:noProof w:val="0"/>
              </w:rPr>
              <w:t xml:space="preserve">n </w:t>
            </w:r>
            <w:r w:rsidRPr="00A03010">
              <w:rPr>
                <w:noProof w:val="0"/>
              </w:rPr>
              <w:t>Authoritative Restore</w:t>
            </w:r>
          </w:p>
        </w:tc>
      </w:tr>
    </w:tbl>
    <w:p w14:paraId="432337FD" w14:textId="74D211EF" w:rsidR="00C208BC" w:rsidRPr="00A03010" w:rsidRDefault="00C208BC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2178"/>
        <w:gridCol w:w="6318"/>
      </w:tblGrid>
      <w:tr w:rsidR="007E2448" w:rsidRPr="00A03010" w14:paraId="30F5C4D7" w14:textId="77777777">
        <w:tc>
          <w:tcPr>
            <w:tcW w:w="2178" w:type="dxa"/>
            <w:shd w:val="solid" w:color="000000" w:fill="FFFFFF"/>
            <w:vAlign w:val="bottom"/>
          </w:tcPr>
          <w:p w14:paraId="3927B9CE" w14:textId="77777777" w:rsidR="007E2448" w:rsidRPr="00A03010" w:rsidRDefault="007E2448" w:rsidP="00C208BC">
            <w:pPr>
              <w:pStyle w:val="TBH"/>
              <w:jc w:val="left"/>
              <w:rPr>
                <w:b w:val="0"/>
                <w:bCs w:val="0"/>
              </w:rPr>
            </w:pPr>
            <w:r w:rsidRPr="00A03010">
              <w:rPr>
                <w:b w:val="0"/>
                <w:bCs w:val="0"/>
              </w:rPr>
              <w:t>Exercise</w:t>
            </w:r>
            <w:r w:rsidR="00177DA5" w:rsidRPr="00A03010">
              <w:rPr>
                <w:b w:val="0"/>
                <w:bCs w:val="0"/>
              </w:rPr>
              <w:t xml:space="preserve"> </w:t>
            </w:r>
            <w:r w:rsidR="00C208BC" w:rsidRPr="00A03010">
              <w:rPr>
                <w:b w:val="0"/>
                <w:bCs w:val="0"/>
              </w:rPr>
              <w:t>9</w:t>
            </w:r>
            <w:r w:rsidRPr="00A03010">
              <w:rPr>
                <w:b w:val="0"/>
                <w:bCs w:val="0"/>
              </w:rPr>
              <w:t>.</w:t>
            </w:r>
            <w:r w:rsidR="0000709C" w:rsidRPr="00A03010">
              <w:rPr>
                <w:b w:val="0"/>
                <w:bCs w:val="0"/>
              </w:rPr>
              <w:t>1</w:t>
            </w:r>
          </w:p>
        </w:tc>
        <w:tc>
          <w:tcPr>
            <w:tcW w:w="6318" w:type="dxa"/>
            <w:shd w:val="solid" w:color="000000" w:fill="FFFFFF"/>
            <w:vAlign w:val="bottom"/>
          </w:tcPr>
          <w:p w14:paraId="440FE5F5" w14:textId="77777777" w:rsidR="007E2448" w:rsidRPr="00A03010" w:rsidRDefault="00C208BC" w:rsidP="002D3BD4">
            <w:pPr>
              <w:pStyle w:val="TBH"/>
              <w:jc w:val="left"/>
              <w:rPr>
                <w:b w:val="0"/>
                <w:bCs w:val="0"/>
              </w:rPr>
            </w:pPr>
            <w:r w:rsidRPr="00A03010">
              <w:rPr>
                <w:b w:val="0"/>
                <w:bCs w:val="0"/>
              </w:rPr>
              <w:t>Restor</w:t>
            </w:r>
            <w:r w:rsidR="002D3BD4" w:rsidRPr="00A03010">
              <w:rPr>
                <w:b w:val="0"/>
                <w:bCs w:val="0"/>
              </w:rPr>
              <w:t>ing</w:t>
            </w:r>
            <w:r w:rsidRPr="00A03010">
              <w:rPr>
                <w:b w:val="0"/>
                <w:bCs w:val="0"/>
              </w:rPr>
              <w:t xml:space="preserve"> a Folder Using Windows Server Backup</w:t>
            </w:r>
          </w:p>
        </w:tc>
      </w:tr>
      <w:tr w:rsidR="007E2448" w:rsidRPr="00A03010" w14:paraId="6A171ECD" w14:textId="77777777">
        <w:tc>
          <w:tcPr>
            <w:tcW w:w="2178" w:type="dxa"/>
            <w:shd w:val="clear" w:color="auto" w:fill="auto"/>
          </w:tcPr>
          <w:p w14:paraId="5F8D47F7" w14:textId="77777777" w:rsidR="007E2448" w:rsidRPr="00A03010" w:rsidRDefault="007E2448" w:rsidP="007E2448">
            <w:pPr>
              <w:pStyle w:val="TB"/>
            </w:pPr>
            <w:r w:rsidRPr="00A03010">
              <w:t>Overview</w:t>
            </w:r>
          </w:p>
          <w:p w14:paraId="4A0EC318" w14:textId="77777777" w:rsidR="007E2448" w:rsidRPr="00A03010" w:rsidRDefault="007E2448" w:rsidP="007E2448">
            <w:pPr>
              <w:spacing w:after="120"/>
            </w:pPr>
          </w:p>
        </w:tc>
        <w:tc>
          <w:tcPr>
            <w:tcW w:w="6318" w:type="dxa"/>
            <w:shd w:val="clear" w:color="auto" w:fill="auto"/>
          </w:tcPr>
          <w:p w14:paraId="335F4CEE" w14:textId="77777777" w:rsidR="007E2448" w:rsidRPr="00A03010" w:rsidRDefault="007E2448" w:rsidP="00EF26B5">
            <w:pPr>
              <w:pStyle w:val="StyleTBLLeft-001Hanging001"/>
              <w:rPr>
                <w:noProof w:val="0"/>
              </w:rPr>
            </w:pPr>
            <w:r w:rsidRPr="00A03010">
              <w:rPr>
                <w:noProof w:val="0"/>
              </w:rPr>
              <w:t xml:space="preserve">In this exercise, you </w:t>
            </w:r>
            <w:r w:rsidR="00EB58FB">
              <w:rPr>
                <w:noProof w:val="0"/>
              </w:rPr>
              <w:t xml:space="preserve">will </w:t>
            </w:r>
            <w:r w:rsidR="00B46105" w:rsidRPr="00A03010">
              <w:rPr>
                <w:noProof w:val="0"/>
              </w:rPr>
              <w:t xml:space="preserve">pick up where you left </w:t>
            </w:r>
            <w:r w:rsidR="00B001F4">
              <w:rPr>
                <w:noProof w:val="0"/>
              </w:rPr>
              <w:t>off</w:t>
            </w:r>
            <w:r w:rsidR="00B001F4" w:rsidRPr="00A03010">
              <w:rPr>
                <w:noProof w:val="0"/>
              </w:rPr>
              <w:t xml:space="preserve"> </w:t>
            </w:r>
            <w:r w:rsidR="00B46105" w:rsidRPr="00A03010">
              <w:rPr>
                <w:noProof w:val="0"/>
              </w:rPr>
              <w:t xml:space="preserve">in </w:t>
            </w:r>
            <w:r w:rsidR="00EF26B5">
              <w:rPr>
                <w:noProof w:val="0"/>
              </w:rPr>
              <w:t>Lab 8</w:t>
            </w:r>
            <w:r w:rsidR="00B46105" w:rsidRPr="00A03010">
              <w:rPr>
                <w:noProof w:val="0"/>
              </w:rPr>
              <w:t xml:space="preserve"> by restoring a folder that you backed up.</w:t>
            </w:r>
          </w:p>
        </w:tc>
      </w:tr>
      <w:tr w:rsidR="00725D9A" w:rsidRPr="00A03010" w14:paraId="735DC10C" w14:textId="77777777">
        <w:tc>
          <w:tcPr>
            <w:tcW w:w="2178" w:type="dxa"/>
            <w:shd w:val="clear" w:color="auto" w:fill="auto"/>
          </w:tcPr>
          <w:p w14:paraId="14057E3C" w14:textId="77777777" w:rsidR="00725D9A" w:rsidRPr="00A03010" w:rsidRDefault="00725D9A" w:rsidP="007E2448">
            <w:pPr>
              <w:pStyle w:val="TB"/>
            </w:pPr>
            <w:r>
              <w:t>Mindset</w:t>
            </w:r>
          </w:p>
        </w:tc>
        <w:tc>
          <w:tcPr>
            <w:tcW w:w="6318" w:type="dxa"/>
            <w:shd w:val="clear" w:color="auto" w:fill="auto"/>
          </w:tcPr>
          <w:p w14:paraId="31C87C85" w14:textId="77777777" w:rsidR="00E27A4C" w:rsidRPr="00A21C53" w:rsidRDefault="00E27A4C" w:rsidP="00C208BC">
            <w:pPr>
              <w:pStyle w:val="StyleTBLLeft-001Hanging001"/>
              <w:rPr>
                <w:b/>
                <w:noProof w:val="0"/>
              </w:rPr>
            </w:pPr>
            <w:r>
              <w:rPr>
                <w:noProof w:val="0"/>
              </w:rPr>
              <w:t>You want to make the restoration of user data files possible for your corporation. What two methods are available for this in Windows Server 2012 R2?</w:t>
            </w:r>
          </w:p>
        </w:tc>
      </w:tr>
      <w:tr w:rsidR="007E2448" w:rsidRPr="00A03010" w14:paraId="58B89C9F" w14:textId="77777777">
        <w:tc>
          <w:tcPr>
            <w:tcW w:w="2178" w:type="dxa"/>
            <w:shd w:val="clear" w:color="auto" w:fill="auto"/>
          </w:tcPr>
          <w:p w14:paraId="6EC3D52E" w14:textId="77777777" w:rsidR="007E2448" w:rsidRPr="00A03010" w:rsidRDefault="007E2448" w:rsidP="007E2448">
            <w:pPr>
              <w:pStyle w:val="TB"/>
            </w:pPr>
            <w:r w:rsidRPr="00A03010">
              <w:t>Completion time</w:t>
            </w:r>
          </w:p>
        </w:tc>
        <w:tc>
          <w:tcPr>
            <w:tcW w:w="6318" w:type="dxa"/>
            <w:shd w:val="clear" w:color="auto" w:fill="auto"/>
          </w:tcPr>
          <w:p w14:paraId="69D62E3C" w14:textId="77777777" w:rsidR="007E2448" w:rsidRPr="00A03010" w:rsidRDefault="007E2448" w:rsidP="00006B2F">
            <w:pPr>
              <w:pStyle w:val="TB"/>
            </w:pPr>
            <w:r w:rsidRPr="00A03010">
              <w:t>1</w:t>
            </w:r>
            <w:r w:rsidR="00006B2F" w:rsidRPr="00A03010">
              <w:t>5</w:t>
            </w:r>
            <w:r w:rsidRPr="00A03010">
              <w:t xml:space="preserve"> minutes</w:t>
            </w:r>
          </w:p>
        </w:tc>
      </w:tr>
    </w:tbl>
    <w:p w14:paraId="3D5D5E06" w14:textId="77777777" w:rsidR="007E2448" w:rsidRDefault="007E2448" w:rsidP="007E2448">
      <w:pPr>
        <w:pStyle w:val="NL"/>
        <w:rPr>
          <w:noProof w:val="0"/>
        </w:rPr>
      </w:pPr>
    </w:p>
    <w:p w14:paraId="0C24AFCC" w14:textId="77777777" w:rsidR="005E6DC0" w:rsidRDefault="005E6DC0" w:rsidP="007E2448">
      <w:pPr>
        <w:pStyle w:val="NL"/>
        <w:rPr>
          <w:noProof w:val="0"/>
        </w:rPr>
      </w:pPr>
    </w:p>
    <w:p w14:paraId="7678D2D0" w14:textId="77777777" w:rsidR="005E6DC0" w:rsidRDefault="005E6DC0" w:rsidP="007E2448">
      <w:pPr>
        <w:pStyle w:val="NL"/>
        <w:rPr>
          <w:noProof w:val="0"/>
        </w:rPr>
      </w:pPr>
    </w:p>
    <w:p w14:paraId="143C6E20" w14:textId="77777777" w:rsidR="005E6DC0" w:rsidRPr="00A03010" w:rsidRDefault="005E6DC0" w:rsidP="007E2448">
      <w:pPr>
        <w:pStyle w:val="NL"/>
        <w:rPr>
          <w:noProof w:val="0"/>
        </w:rPr>
      </w:pPr>
    </w:p>
    <w:p w14:paraId="242DD3F8" w14:textId="77777777" w:rsidR="000D4C7A" w:rsidRPr="00A03010" w:rsidRDefault="00CE5848" w:rsidP="007D1002">
      <w:pPr>
        <w:pStyle w:val="NL"/>
        <w:rPr>
          <w:noProof w:val="0"/>
        </w:rPr>
      </w:pPr>
      <w:r w:rsidRPr="00A03010">
        <w:rPr>
          <w:noProof w:val="0"/>
        </w:rPr>
        <w:lastRenderedPageBreak/>
        <w:t>13.</w:t>
      </w:r>
      <w:r w:rsidRPr="00A03010">
        <w:rPr>
          <w:noProof w:val="0"/>
        </w:rPr>
        <w:tab/>
        <w:t xml:space="preserve">When the files have been recovered, </w:t>
      </w:r>
      <w:r w:rsidR="00781E11" w:rsidRPr="00A03010">
        <w:rPr>
          <w:noProof w:val="0"/>
        </w:rPr>
        <w:t xml:space="preserve">take a screen shot of the Properties window by pressing </w:t>
      </w:r>
      <w:r w:rsidR="00781E11" w:rsidRPr="003F5D50">
        <w:rPr>
          <w:b/>
          <w:noProof w:val="0"/>
        </w:rPr>
        <w:t>Alt+Prt Scr</w:t>
      </w:r>
      <w:r w:rsidR="00781E11" w:rsidRPr="00A03010">
        <w:rPr>
          <w:noProof w:val="0"/>
        </w:rPr>
        <w:t xml:space="preserve"> and then paste it into your Lab</w:t>
      </w:r>
      <w:r w:rsidR="00EF236E" w:rsidRPr="00A03010">
        <w:rPr>
          <w:noProof w:val="0"/>
        </w:rPr>
        <w:t xml:space="preserve"> </w:t>
      </w:r>
      <w:r w:rsidR="00781E11" w:rsidRPr="00A03010">
        <w:rPr>
          <w:noProof w:val="0"/>
        </w:rPr>
        <w:t>9</w:t>
      </w:r>
      <w:r w:rsidR="00EF236E" w:rsidRPr="00A03010">
        <w:rPr>
          <w:noProof w:val="0"/>
        </w:rPr>
        <w:t xml:space="preserve"> </w:t>
      </w:r>
      <w:r w:rsidR="00781E11" w:rsidRPr="00A03010">
        <w:rPr>
          <w:noProof w:val="0"/>
        </w:rPr>
        <w:t xml:space="preserve">worksheet file in the page provided by pressing </w:t>
      </w:r>
      <w:r w:rsidR="00781E11" w:rsidRPr="003F5D50">
        <w:rPr>
          <w:b/>
          <w:noProof w:val="0"/>
        </w:rPr>
        <w:t>Ctrl+V</w:t>
      </w:r>
      <w:r w:rsidR="00781E11" w:rsidRPr="00A03010">
        <w:rPr>
          <w:noProof w:val="0"/>
        </w:rPr>
        <w:t>.</w:t>
      </w:r>
    </w:p>
    <w:p w14:paraId="0A3A9289" w14:textId="77777777" w:rsidR="00346213" w:rsidRDefault="00346213" w:rsidP="00346213">
      <w:pPr>
        <w:pStyle w:val="Figure"/>
      </w:pPr>
      <w:r>
        <w:rPr>
          <w:noProof/>
        </w:rPr>
        <w:t>[copy screen shot over this text]</w:t>
      </w:r>
    </w:p>
    <w:p w14:paraId="0D2987A5" w14:textId="13470C10" w:rsidR="00BC1534" w:rsidRDefault="00BC1534" w:rsidP="00A21C53">
      <w:pPr>
        <w:pStyle w:val="Figure"/>
      </w:pPr>
    </w:p>
    <w:p w14:paraId="0D458169" w14:textId="77777777" w:rsidR="00BC1534" w:rsidRDefault="00BC1534" w:rsidP="00A21C53">
      <w:pPr>
        <w:pStyle w:val="Figure"/>
      </w:pPr>
    </w:p>
    <w:p w14:paraId="1EC460D7" w14:textId="3A06F8C8" w:rsidR="00A15F4F" w:rsidRPr="00A03010" w:rsidRDefault="00A15F4F" w:rsidP="007E2448">
      <w:pPr>
        <w:pStyle w:val="NL"/>
        <w:rPr>
          <w:noProof w:val="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2178"/>
        <w:gridCol w:w="6318"/>
      </w:tblGrid>
      <w:tr w:rsidR="00C208BC" w:rsidRPr="00A03010" w14:paraId="22147F75" w14:textId="77777777">
        <w:tc>
          <w:tcPr>
            <w:tcW w:w="2178" w:type="dxa"/>
            <w:shd w:val="solid" w:color="000000" w:fill="FFFFFF"/>
            <w:vAlign w:val="bottom"/>
          </w:tcPr>
          <w:p w14:paraId="6EC3CD3A" w14:textId="77777777" w:rsidR="00C208BC" w:rsidRPr="00A03010" w:rsidRDefault="00C208BC" w:rsidP="007E3A49">
            <w:pPr>
              <w:pStyle w:val="TBH"/>
              <w:jc w:val="left"/>
              <w:rPr>
                <w:b w:val="0"/>
                <w:bCs w:val="0"/>
              </w:rPr>
            </w:pPr>
            <w:r w:rsidRPr="00A03010">
              <w:rPr>
                <w:b w:val="0"/>
                <w:bCs w:val="0"/>
              </w:rPr>
              <w:t xml:space="preserve">Exercise </w:t>
            </w:r>
            <w:r w:rsidR="007E3A49" w:rsidRPr="00A03010">
              <w:rPr>
                <w:b w:val="0"/>
                <w:bCs w:val="0"/>
              </w:rPr>
              <w:t>9</w:t>
            </w:r>
            <w:r w:rsidRPr="00A03010">
              <w:rPr>
                <w:b w:val="0"/>
                <w:bCs w:val="0"/>
              </w:rPr>
              <w:t>.</w:t>
            </w:r>
            <w:r w:rsidR="007E3A49" w:rsidRPr="00A03010">
              <w:rPr>
                <w:b w:val="0"/>
                <w:bCs w:val="0"/>
              </w:rPr>
              <w:t>2</w:t>
            </w:r>
          </w:p>
        </w:tc>
        <w:tc>
          <w:tcPr>
            <w:tcW w:w="6318" w:type="dxa"/>
            <w:shd w:val="solid" w:color="000000" w:fill="FFFFFF"/>
            <w:vAlign w:val="bottom"/>
          </w:tcPr>
          <w:p w14:paraId="68A521F4" w14:textId="77777777" w:rsidR="00C208BC" w:rsidRPr="00A03010" w:rsidRDefault="007E3A49" w:rsidP="002D3BD4">
            <w:pPr>
              <w:pStyle w:val="TBH"/>
              <w:jc w:val="left"/>
              <w:rPr>
                <w:b w:val="0"/>
                <w:bCs w:val="0"/>
              </w:rPr>
            </w:pPr>
            <w:r w:rsidRPr="00A03010">
              <w:rPr>
                <w:b w:val="0"/>
                <w:bCs w:val="0"/>
              </w:rPr>
              <w:t>Restor</w:t>
            </w:r>
            <w:r w:rsidR="002D3BD4" w:rsidRPr="00A03010">
              <w:rPr>
                <w:b w:val="0"/>
                <w:bCs w:val="0"/>
              </w:rPr>
              <w:t>ing</w:t>
            </w:r>
            <w:r w:rsidRPr="00A03010">
              <w:rPr>
                <w:b w:val="0"/>
                <w:bCs w:val="0"/>
              </w:rPr>
              <w:t xml:space="preserve"> the System State of a System</w:t>
            </w:r>
          </w:p>
        </w:tc>
      </w:tr>
      <w:tr w:rsidR="00C208BC" w:rsidRPr="00A03010" w14:paraId="268C7D32" w14:textId="77777777">
        <w:tc>
          <w:tcPr>
            <w:tcW w:w="2178" w:type="dxa"/>
            <w:shd w:val="clear" w:color="auto" w:fill="auto"/>
          </w:tcPr>
          <w:p w14:paraId="076A81FA" w14:textId="77777777" w:rsidR="00C208BC" w:rsidRPr="00A03010" w:rsidRDefault="00C208BC" w:rsidP="00953B31">
            <w:pPr>
              <w:pStyle w:val="TB"/>
            </w:pPr>
            <w:r w:rsidRPr="00A03010">
              <w:t>Overview</w:t>
            </w:r>
          </w:p>
          <w:p w14:paraId="1C08F876" w14:textId="77777777" w:rsidR="00C208BC" w:rsidRPr="00A03010" w:rsidRDefault="00C208BC" w:rsidP="00953B31">
            <w:pPr>
              <w:spacing w:after="120"/>
            </w:pPr>
          </w:p>
        </w:tc>
        <w:tc>
          <w:tcPr>
            <w:tcW w:w="6318" w:type="dxa"/>
            <w:shd w:val="clear" w:color="auto" w:fill="auto"/>
          </w:tcPr>
          <w:p w14:paraId="1F3099E4" w14:textId="77777777" w:rsidR="00C208BC" w:rsidRPr="00A03010" w:rsidRDefault="00C208BC" w:rsidP="004455A4">
            <w:pPr>
              <w:pStyle w:val="StyleTBLLeft-001Hanging001"/>
              <w:rPr>
                <w:noProof w:val="0"/>
              </w:rPr>
            </w:pPr>
            <w:r w:rsidRPr="00A03010">
              <w:rPr>
                <w:noProof w:val="0"/>
              </w:rPr>
              <w:t xml:space="preserve">In this exercise, </w:t>
            </w:r>
            <w:r w:rsidR="00EB58FB">
              <w:rPr>
                <w:noProof w:val="0"/>
              </w:rPr>
              <w:t xml:space="preserve">you will </w:t>
            </w:r>
            <w:r w:rsidR="004455A4" w:rsidRPr="00A03010">
              <w:rPr>
                <w:noProof w:val="0"/>
              </w:rPr>
              <w:t>restore the system state that was backed up during the last exercise.</w:t>
            </w:r>
            <w:r w:rsidRPr="00A03010">
              <w:rPr>
                <w:noProof w:val="0"/>
              </w:rPr>
              <w:t xml:space="preserve"> </w:t>
            </w:r>
          </w:p>
        </w:tc>
      </w:tr>
      <w:tr w:rsidR="00725D9A" w:rsidRPr="00A03010" w14:paraId="6714BFF4" w14:textId="77777777">
        <w:tc>
          <w:tcPr>
            <w:tcW w:w="2178" w:type="dxa"/>
            <w:shd w:val="clear" w:color="auto" w:fill="auto"/>
          </w:tcPr>
          <w:p w14:paraId="76ABB7EF" w14:textId="77777777" w:rsidR="00725D9A" w:rsidRPr="00A03010" w:rsidRDefault="00725D9A" w:rsidP="00953B31">
            <w:pPr>
              <w:pStyle w:val="TB"/>
            </w:pPr>
            <w:r>
              <w:t>Mindset</w:t>
            </w:r>
          </w:p>
        </w:tc>
        <w:tc>
          <w:tcPr>
            <w:tcW w:w="6318" w:type="dxa"/>
            <w:shd w:val="clear" w:color="auto" w:fill="auto"/>
          </w:tcPr>
          <w:p w14:paraId="35A3C6F7" w14:textId="2DDADFA7" w:rsidR="00E27A4C" w:rsidRPr="00A21C53" w:rsidRDefault="00E27A4C" w:rsidP="004455A4">
            <w:pPr>
              <w:pStyle w:val="StyleTBLLeft-001Hanging001"/>
              <w:rPr>
                <w:b/>
                <w:noProof w:val="0"/>
              </w:rPr>
            </w:pPr>
            <w:r>
              <w:rPr>
                <w:noProof w:val="0"/>
              </w:rPr>
              <w:t>You need to restore the Windows boot files and System Volume (SYSVOL). If you perform regular Windows backups, where would you find these components?</w:t>
            </w:r>
          </w:p>
        </w:tc>
      </w:tr>
      <w:tr w:rsidR="00C208BC" w:rsidRPr="00A03010" w14:paraId="3AC0B606" w14:textId="77777777">
        <w:tc>
          <w:tcPr>
            <w:tcW w:w="2178" w:type="dxa"/>
            <w:shd w:val="clear" w:color="auto" w:fill="auto"/>
          </w:tcPr>
          <w:p w14:paraId="2214E5C2" w14:textId="77777777" w:rsidR="00C208BC" w:rsidRPr="00A03010" w:rsidRDefault="00C208BC" w:rsidP="00953B31">
            <w:pPr>
              <w:pStyle w:val="TB"/>
            </w:pPr>
            <w:r w:rsidRPr="00A03010">
              <w:t>Completion time</w:t>
            </w:r>
          </w:p>
        </w:tc>
        <w:tc>
          <w:tcPr>
            <w:tcW w:w="6318" w:type="dxa"/>
            <w:shd w:val="clear" w:color="auto" w:fill="auto"/>
          </w:tcPr>
          <w:p w14:paraId="16BF0F75" w14:textId="77777777" w:rsidR="00C208BC" w:rsidRPr="00A03010" w:rsidRDefault="00006B2F" w:rsidP="00953B31">
            <w:pPr>
              <w:pStyle w:val="TB"/>
            </w:pPr>
            <w:r w:rsidRPr="00A03010">
              <w:t>20</w:t>
            </w:r>
            <w:r w:rsidR="00C208BC" w:rsidRPr="00A03010">
              <w:t xml:space="preserve"> minutes</w:t>
            </w:r>
          </w:p>
        </w:tc>
      </w:tr>
    </w:tbl>
    <w:p w14:paraId="0E13D8B4" w14:textId="77777777" w:rsidR="00C208BC" w:rsidRPr="00A03010" w:rsidRDefault="00C208BC" w:rsidP="00C208BC">
      <w:pPr>
        <w:pStyle w:val="NL"/>
        <w:rPr>
          <w:noProof w:val="0"/>
        </w:rPr>
      </w:pPr>
    </w:p>
    <w:p w14:paraId="1B11F6CB" w14:textId="77777777" w:rsidR="00A15F4F" w:rsidRDefault="00A15F4F" w:rsidP="007E3A49">
      <w:pPr>
        <w:pStyle w:val="NL"/>
        <w:rPr>
          <w:noProof w:val="0"/>
        </w:rPr>
      </w:pPr>
    </w:p>
    <w:p w14:paraId="6D597F24" w14:textId="77777777" w:rsidR="005E6DC0" w:rsidRDefault="005E6DC0" w:rsidP="007E3A49">
      <w:pPr>
        <w:pStyle w:val="NL"/>
        <w:rPr>
          <w:noProof w:val="0"/>
        </w:rPr>
      </w:pPr>
    </w:p>
    <w:p w14:paraId="1D6F66CA" w14:textId="77777777" w:rsidR="005E6DC0" w:rsidRPr="00A03010" w:rsidRDefault="005E6DC0" w:rsidP="007E3A49">
      <w:pPr>
        <w:pStyle w:val="NL"/>
        <w:rPr>
          <w:noProof w:val="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2178"/>
        <w:gridCol w:w="6318"/>
      </w:tblGrid>
      <w:tr w:rsidR="00C208BC" w:rsidRPr="00A03010" w14:paraId="36C1F149" w14:textId="77777777">
        <w:tc>
          <w:tcPr>
            <w:tcW w:w="2178" w:type="dxa"/>
            <w:shd w:val="solid" w:color="000000" w:fill="FFFFFF"/>
            <w:vAlign w:val="bottom"/>
          </w:tcPr>
          <w:p w14:paraId="1B358192" w14:textId="77777777" w:rsidR="00C208BC" w:rsidRPr="00A03010" w:rsidRDefault="00C208BC" w:rsidP="00FF3303">
            <w:pPr>
              <w:pStyle w:val="TBH"/>
              <w:jc w:val="left"/>
              <w:rPr>
                <w:b w:val="0"/>
                <w:bCs w:val="0"/>
              </w:rPr>
            </w:pPr>
            <w:r w:rsidRPr="00A03010">
              <w:rPr>
                <w:b w:val="0"/>
                <w:bCs w:val="0"/>
              </w:rPr>
              <w:t>Exercise</w:t>
            </w:r>
            <w:r w:rsidR="00FF3303" w:rsidRPr="00A03010">
              <w:rPr>
                <w:b w:val="0"/>
                <w:bCs w:val="0"/>
              </w:rPr>
              <w:t xml:space="preserve"> 9</w:t>
            </w:r>
            <w:r w:rsidRPr="00A03010">
              <w:rPr>
                <w:b w:val="0"/>
                <w:bCs w:val="0"/>
              </w:rPr>
              <w:t>.</w:t>
            </w:r>
            <w:r w:rsidR="00D14DBD" w:rsidRPr="00A03010">
              <w:rPr>
                <w:b w:val="0"/>
                <w:bCs w:val="0"/>
              </w:rPr>
              <w:t>3</w:t>
            </w:r>
          </w:p>
        </w:tc>
        <w:tc>
          <w:tcPr>
            <w:tcW w:w="6318" w:type="dxa"/>
            <w:shd w:val="solid" w:color="000000" w:fill="FFFFFF"/>
            <w:vAlign w:val="bottom"/>
          </w:tcPr>
          <w:p w14:paraId="6EB87DE0" w14:textId="77777777" w:rsidR="00C208BC" w:rsidRPr="00A03010" w:rsidRDefault="00FF3303" w:rsidP="002D3BD4">
            <w:pPr>
              <w:pStyle w:val="TBH"/>
              <w:jc w:val="left"/>
              <w:rPr>
                <w:b w:val="0"/>
                <w:bCs w:val="0"/>
              </w:rPr>
            </w:pPr>
            <w:r w:rsidRPr="00A03010">
              <w:rPr>
                <w:b w:val="0"/>
                <w:bCs w:val="0"/>
              </w:rPr>
              <w:t>Restor</w:t>
            </w:r>
            <w:r w:rsidR="002D3BD4" w:rsidRPr="00A03010">
              <w:rPr>
                <w:b w:val="0"/>
                <w:bCs w:val="0"/>
              </w:rPr>
              <w:t>ing</w:t>
            </w:r>
            <w:r w:rsidRPr="00A03010">
              <w:rPr>
                <w:b w:val="0"/>
                <w:bCs w:val="0"/>
              </w:rPr>
              <w:t xml:space="preserve"> a File Using Shadow Copy</w:t>
            </w:r>
          </w:p>
        </w:tc>
      </w:tr>
      <w:tr w:rsidR="00C208BC" w:rsidRPr="00A03010" w14:paraId="2A676C0D" w14:textId="77777777">
        <w:tc>
          <w:tcPr>
            <w:tcW w:w="2178" w:type="dxa"/>
            <w:shd w:val="clear" w:color="auto" w:fill="auto"/>
          </w:tcPr>
          <w:p w14:paraId="4952618C" w14:textId="77777777" w:rsidR="00C208BC" w:rsidRPr="00A03010" w:rsidRDefault="00C208BC" w:rsidP="00953B31">
            <w:pPr>
              <w:pStyle w:val="TB"/>
            </w:pPr>
            <w:r w:rsidRPr="00A03010">
              <w:t>Overview</w:t>
            </w:r>
          </w:p>
          <w:p w14:paraId="78752481" w14:textId="77777777" w:rsidR="00C208BC" w:rsidRPr="00A03010" w:rsidRDefault="00C208BC" w:rsidP="00953B31">
            <w:pPr>
              <w:spacing w:after="120"/>
            </w:pPr>
          </w:p>
        </w:tc>
        <w:tc>
          <w:tcPr>
            <w:tcW w:w="6318" w:type="dxa"/>
            <w:shd w:val="clear" w:color="auto" w:fill="auto"/>
          </w:tcPr>
          <w:p w14:paraId="4106513D" w14:textId="77777777" w:rsidR="00C208BC" w:rsidRPr="00A03010" w:rsidRDefault="00C208BC" w:rsidP="00964671">
            <w:pPr>
              <w:pStyle w:val="StyleTBLLeft-001Hanging001"/>
              <w:rPr>
                <w:noProof w:val="0"/>
              </w:rPr>
            </w:pPr>
            <w:r w:rsidRPr="00A03010">
              <w:rPr>
                <w:noProof w:val="0"/>
              </w:rPr>
              <w:t xml:space="preserve">In this exercise, </w:t>
            </w:r>
            <w:r w:rsidR="00964671" w:rsidRPr="00A03010">
              <w:rPr>
                <w:noProof w:val="0"/>
              </w:rPr>
              <w:t xml:space="preserve">you </w:t>
            </w:r>
            <w:r w:rsidR="00EB58FB">
              <w:rPr>
                <w:noProof w:val="0"/>
              </w:rPr>
              <w:t xml:space="preserve">will </w:t>
            </w:r>
            <w:r w:rsidR="004455A4" w:rsidRPr="00A03010">
              <w:rPr>
                <w:noProof w:val="0"/>
              </w:rPr>
              <w:t xml:space="preserve">access the previous versions of files that were saved with shadow copy and </w:t>
            </w:r>
            <w:r w:rsidR="000434BC">
              <w:rPr>
                <w:noProof w:val="0"/>
              </w:rPr>
              <w:t xml:space="preserve">then </w:t>
            </w:r>
            <w:r w:rsidR="004455A4" w:rsidRPr="00A03010">
              <w:rPr>
                <w:noProof w:val="0"/>
              </w:rPr>
              <w:t>restore those files.</w:t>
            </w:r>
            <w:r w:rsidRPr="00A03010">
              <w:rPr>
                <w:noProof w:val="0"/>
              </w:rPr>
              <w:t xml:space="preserve"> </w:t>
            </w:r>
          </w:p>
        </w:tc>
      </w:tr>
      <w:tr w:rsidR="00725D9A" w:rsidRPr="00A03010" w14:paraId="179B70DE" w14:textId="77777777">
        <w:tc>
          <w:tcPr>
            <w:tcW w:w="2178" w:type="dxa"/>
            <w:shd w:val="clear" w:color="auto" w:fill="auto"/>
          </w:tcPr>
          <w:p w14:paraId="5CA8EEDC" w14:textId="77777777" w:rsidR="00725D9A" w:rsidRPr="00A03010" w:rsidRDefault="00725D9A" w:rsidP="00953B31">
            <w:pPr>
              <w:pStyle w:val="TB"/>
            </w:pPr>
            <w:r>
              <w:t>Mindset</w:t>
            </w:r>
          </w:p>
        </w:tc>
        <w:tc>
          <w:tcPr>
            <w:tcW w:w="6318" w:type="dxa"/>
            <w:shd w:val="clear" w:color="auto" w:fill="auto"/>
          </w:tcPr>
          <w:p w14:paraId="54F6B570" w14:textId="0F0F15DF" w:rsidR="00E27A4C" w:rsidRPr="00A21C53" w:rsidRDefault="00E27A4C" w:rsidP="00E27A4C">
            <w:pPr>
              <w:pStyle w:val="StyleTBLLeft-001Hanging001"/>
              <w:rPr>
                <w:b/>
                <w:noProof w:val="0"/>
              </w:rPr>
            </w:pPr>
            <w:r>
              <w:rPr>
                <w:noProof w:val="0"/>
              </w:rPr>
              <w:t>When you use shadow copy previous versions of files to restore a file, what two options are available?</w:t>
            </w:r>
          </w:p>
        </w:tc>
      </w:tr>
      <w:tr w:rsidR="00C208BC" w:rsidRPr="00A03010" w14:paraId="594C6954" w14:textId="77777777">
        <w:tc>
          <w:tcPr>
            <w:tcW w:w="2178" w:type="dxa"/>
            <w:shd w:val="clear" w:color="auto" w:fill="auto"/>
          </w:tcPr>
          <w:p w14:paraId="4145ACB2" w14:textId="77777777" w:rsidR="00C208BC" w:rsidRPr="00A03010" w:rsidRDefault="00C208BC" w:rsidP="00953B31">
            <w:pPr>
              <w:pStyle w:val="TB"/>
            </w:pPr>
            <w:r w:rsidRPr="00A03010">
              <w:t>Completion time</w:t>
            </w:r>
          </w:p>
        </w:tc>
        <w:tc>
          <w:tcPr>
            <w:tcW w:w="6318" w:type="dxa"/>
            <w:shd w:val="clear" w:color="auto" w:fill="auto"/>
          </w:tcPr>
          <w:p w14:paraId="28FEFD69" w14:textId="77777777" w:rsidR="00C208BC" w:rsidRPr="00A03010" w:rsidRDefault="00C208BC" w:rsidP="00953B31">
            <w:pPr>
              <w:pStyle w:val="TB"/>
            </w:pPr>
            <w:r w:rsidRPr="00A03010">
              <w:t>10 minutes</w:t>
            </w:r>
          </w:p>
        </w:tc>
      </w:tr>
    </w:tbl>
    <w:p w14:paraId="6371A098" w14:textId="77777777" w:rsidR="00C208BC" w:rsidRPr="00A03010" w:rsidRDefault="00C208BC" w:rsidP="00C208BC">
      <w:pPr>
        <w:pStyle w:val="NL"/>
        <w:rPr>
          <w:noProof w:val="0"/>
        </w:rPr>
      </w:pPr>
    </w:p>
    <w:p w14:paraId="0A2111A5" w14:textId="77777777" w:rsidR="00F532BC" w:rsidRDefault="00F532BC" w:rsidP="00F532BC">
      <w:pPr>
        <w:pStyle w:val="NL"/>
        <w:rPr>
          <w:noProof w:val="0"/>
        </w:rPr>
      </w:pPr>
      <w:r w:rsidRPr="00A03010">
        <w:rPr>
          <w:noProof w:val="0"/>
        </w:rPr>
        <w:t>9.</w:t>
      </w:r>
      <w:r w:rsidRPr="00A03010">
        <w:rPr>
          <w:noProof w:val="0"/>
        </w:rPr>
        <w:tab/>
        <w:t>When the file ha</w:t>
      </w:r>
      <w:r w:rsidR="00D06AF8" w:rsidRPr="00A03010">
        <w:rPr>
          <w:noProof w:val="0"/>
        </w:rPr>
        <w:t>s</w:t>
      </w:r>
      <w:r w:rsidRPr="00A03010">
        <w:rPr>
          <w:noProof w:val="0"/>
        </w:rPr>
        <w:t xml:space="preserve"> been recovered, take a screen shot of the CorpDocs window by pressing Alt+Prt Scr and then paste it into your </w:t>
      </w:r>
      <w:r w:rsidR="00EF236E" w:rsidRPr="00A03010">
        <w:rPr>
          <w:noProof w:val="0"/>
        </w:rPr>
        <w:t>Lab 9 worksheet</w:t>
      </w:r>
      <w:r w:rsidRPr="00A03010">
        <w:rPr>
          <w:noProof w:val="0"/>
        </w:rPr>
        <w:t xml:space="preserve"> file in the page provided by pressing Ctrl+V.</w:t>
      </w:r>
    </w:p>
    <w:p w14:paraId="59B1263C" w14:textId="77777777" w:rsidR="00346213" w:rsidRDefault="00346213" w:rsidP="00346213">
      <w:pPr>
        <w:pStyle w:val="Figure"/>
      </w:pPr>
      <w:r>
        <w:rPr>
          <w:noProof/>
        </w:rPr>
        <w:t>[copy screen shot over this text]</w:t>
      </w:r>
    </w:p>
    <w:p w14:paraId="31AE8CEE" w14:textId="04143AFC" w:rsidR="00BC1534" w:rsidRDefault="00BC1534" w:rsidP="00A21C53">
      <w:pPr>
        <w:pStyle w:val="Figure"/>
      </w:pPr>
    </w:p>
    <w:p w14:paraId="106163D3" w14:textId="77777777" w:rsidR="00BC1534" w:rsidRPr="00A03010" w:rsidRDefault="00BC1534" w:rsidP="00A21C53">
      <w:pPr>
        <w:pStyle w:val="Figure"/>
      </w:pPr>
    </w:p>
    <w:p w14:paraId="2FC27331" w14:textId="3882ED58" w:rsidR="00A15F4F" w:rsidRDefault="00A15F4F" w:rsidP="00D14DBD">
      <w:pPr>
        <w:pStyle w:val="NL"/>
        <w:rPr>
          <w:noProof w:val="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2178"/>
        <w:gridCol w:w="6318"/>
      </w:tblGrid>
      <w:tr w:rsidR="00C208BC" w:rsidRPr="00A03010" w14:paraId="59C96930" w14:textId="77777777">
        <w:tc>
          <w:tcPr>
            <w:tcW w:w="2178" w:type="dxa"/>
            <w:shd w:val="solid" w:color="000000" w:fill="FFFFFF"/>
            <w:vAlign w:val="bottom"/>
          </w:tcPr>
          <w:p w14:paraId="51C9FEA3" w14:textId="77777777" w:rsidR="00C208BC" w:rsidRPr="00A03010" w:rsidRDefault="00C208BC" w:rsidP="009F0CC2">
            <w:pPr>
              <w:pStyle w:val="TBH"/>
              <w:jc w:val="left"/>
              <w:rPr>
                <w:b w:val="0"/>
                <w:bCs w:val="0"/>
              </w:rPr>
            </w:pPr>
            <w:r w:rsidRPr="00A03010">
              <w:rPr>
                <w:b w:val="0"/>
                <w:bCs w:val="0"/>
              </w:rPr>
              <w:lastRenderedPageBreak/>
              <w:t xml:space="preserve">Exercise </w:t>
            </w:r>
            <w:r w:rsidR="009F0CC2" w:rsidRPr="00A03010">
              <w:rPr>
                <w:b w:val="0"/>
                <w:bCs w:val="0"/>
              </w:rPr>
              <w:t>9</w:t>
            </w:r>
            <w:r w:rsidRPr="00A03010">
              <w:rPr>
                <w:b w:val="0"/>
                <w:bCs w:val="0"/>
              </w:rPr>
              <w:t>.</w:t>
            </w:r>
            <w:r w:rsidR="009F0CC2" w:rsidRPr="00A03010">
              <w:rPr>
                <w:b w:val="0"/>
                <w:bCs w:val="0"/>
              </w:rPr>
              <w:t>4</w:t>
            </w:r>
          </w:p>
        </w:tc>
        <w:tc>
          <w:tcPr>
            <w:tcW w:w="6318" w:type="dxa"/>
            <w:shd w:val="solid" w:color="000000" w:fill="FFFFFF"/>
            <w:vAlign w:val="bottom"/>
          </w:tcPr>
          <w:p w14:paraId="4D3A89E8" w14:textId="77777777" w:rsidR="00C208BC" w:rsidRPr="00A03010" w:rsidRDefault="009F0CC2" w:rsidP="00953B31">
            <w:pPr>
              <w:pStyle w:val="TBH"/>
              <w:jc w:val="left"/>
              <w:rPr>
                <w:b w:val="0"/>
                <w:bCs w:val="0"/>
              </w:rPr>
            </w:pPr>
            <w:r w:rsidRPr="00A03010">
              <w:rPr>
                <w:b w:val="0"/>
                <w:bCs w:val="0"/>
              </w:rPr>
              <w:t>Booting into Safe Mode</w:t>
            </w:r>
          </w:p>
        </w:tc>
      </w:tr>
      <w:tr w:rsidR="00C208BC" w:rsidRPr="00A03010" w14:paraId="68E3D8F8" w14:textId="77777777">
        <w:tc>
          <w:tcPr>
            <w:tcW w:w="2178" w:type="dxa"/>
            <w:shd w:val="clear" w:color="auto" w:fill="auto"/>
          </w:tcPr>
          <w:p w14:paraId="1ED54376" w14:textId="77777777" w:rsidR="00C208BC" w:rsidRPr="00A03010" w:rsidRDefault="00C208BC" w:rsidP="00953B31">
            <w:pPr>
              <w:pStyle w:val="TB"/>
            </w:pPr>
            <w:r w:rsidRPr="00A03010">
              <w:t>Overview</w:t>
            </w:r>
          </w:p>
          <w:p w14:paraId="7689C45B" w14:textId="77777777" w:rsidR="00C208BC" w:rsidRPr="00A03010" w:rsidRDefault="00C208BC" w:rsidP="00953B31">
            <w:pPr>
              <w:spacing w:after="120"/>
            </w:pPr>
          </w:p>
        </w:tc>
        <w:tc>
          <w:tcPr>
            <w:tcW w:w="6318" w:type="dxa"/>
            <w:shd w:val="clear" w:color="auto" w:fill="auto"/>
          </w:tcPr>
          <w:p w14:paraId="1E3EC3A2" w14:textId="77777777" w:rsidR="00C208BC" w:rsidRPr="00A03010" w:rsidRDefault="00C208BC" w:rsidP="00D94E2D">
            <w:pPr>
              <w:pStyle w:val="StyleTBLLeft-001Hanging001"/>
              <w:rPr>
                <w:noProof w:val="0"/>
              </w:rPr>
            </w:pPr>
            <w:r w:rsidRPr="00A03010">
              <w:rPr>
                <w:noProof w:val="0"/>
              </w:rPr>
              <w:t xml:space="preserve">In this exercise, </w:t>
            </w:r>
            <w:r w:rsidR="00470AB9">
              <w:rPr>
                <w:noProof w:val="0"/>
              </w:rPr>
              <w:t xml:space="preserve">you will </w:t>
            </w:r>
            <w:r w:rsidR="004455A4" w:rsidRPr="00A03010">
              <w:rPr>
                <w:noProof w:val="0"/>
              </w:rPr>
              <w:t xml:space="preserve">boot to </w:t>
            </w:r>
            <w:r w:rsidR="00F03C94">
              <w:rPr>
                <w:noProof w:val="0"/>
              </w:rPr>
              <w:t>Safe Mode</w:t>
            </w:r>
            <w:r w:rsidR="004455A4" w:rsidRPr="00A03010">
              <w:rPr>
                <w:noProof w:val="0"/>
              </w:rPr>
              <w:t xml:space="preserve"> and </w:t>
            </w:r>
            <w:r w:rsidR="00F03C94">
              <w:rPr>
                <w:noProof w:val="0"/>
              </w:rPr>
              <w:t xml:space="preserve">then </w:t>
            </w:r>
            <w:r w:rsidR="00470AB9">
              <w:rPr>
                <w:noProof w:val="0"/>
              </w:rPr>
              <w:t>review</w:t>
            </w:r>
            <w:r w:rsidR="004455A4" w:rsidRPr="00A03010">
              <w:rPr>
                <w:noProof w:val="0"/>
              </w:rPr>
              <w:t xml:space="preserve"> the various tools that can be used to troubleshoot </w:t>
            </w:r>
            <w:r w:rsidR="00A03010" w:rsidRPr="00A03010">
              <w:rPr>
                <w:noProof w:val="0"/>
              </w:rPr>
              <w:t>Windows</w:t>
            </w:r>
            <w:r w:rsidR="004455A4" w:rsidRPr="00A03010">
              <w:rPr>
                <w:noProof w:val="0"/>
              </w:rPr>
              <w:t>.</w:t>
            </w:r>
            <w:r w:rsidRPr="00A03010">
              <w:rPr>
                <w:noProof w:val="0"/>
              </w:rPr>
              <w:t xml:space="preserve"> </w:t>
            </w:r>
          </w:p>
        </w:tc>
      </w:tr>
      <w:tr w:rsidR="00725D9A" w:rsidRPr="00A03010" w14:paraId="4420CFEA" w14:textId="77777777">
        <w:tc>
          <w:tcPr>
            <w:tcW w:w="2178" w:type="dxa"/>
            <w:shd w:val="clear" w:color="auto" w:fill="auto"/>
          </w:tcPr>
          <w:p w14:paraId="08078800" w14:textId="77777777" w:rsidR="00725D9A" w:rsidRPr="00A03010" w:rsidRDefault="00725D9A" w:rsidP="00953B31">
            <w:pPr>
              <w:pStyle w:val="TB"/>
            </w:pPr>
            <w:r>
              <w:t>Mindset</w:t>
            </w:r>
          </w:p>
        </w:tc>
        <w:tc>
          <w:tcPr>
            <w:tcW w:w="6318" w:type="dxa"/>
            <w:shd w:val="clear" w:color="auto" w:fill="auto"/>
          </w:tcPr>
          <w:p w14:paraId="26CDE6ED" w14:textId="01EE2B90" w:rsidR="00EF26B5" w:rsidRPr="00A03010" w:rsidRDefault="00725D9A" w:rsidP="003F5D50">
            <w:pPr>
              <w:pStyle w:val="StyleTBLLeft-001Hanging001"/>
            </w:pPr>
            <w:r w:rsidRPr="00A13319">
              <w:rPr>
                <w:szCs w:val="24"/>
              </w:rPr>
              <w:t xml:space="preserve">You are trying to troubleshoot a computer that will not boot Windows. </w:t>
            </w:r>
            <w:r w:rsidR="00D94E2D">
              <w:rPr>
                <w:szCs w:val="24"/>
              </w:rPr>
              <w:t>How</w:t>
            </w:r>
            <w:r w:rsidRPr="00A13319">
              <w:rPr>
                <w:szCs w:val="24"/>
              </w:rPr>
              <w:t xml:space="preserve"> can you start Windows RE if you cannot start Windows?</w:t>
            </w:r>
          </w:p>
        </w:tc>
      </w:tr>
      <w:tr w:rsidR="00C208BC" w:rsidRPr="00A03010" w14:paraId="48782B74" w14:textId="77777777">
        <w:tc>
          <w:tcPr>
            <w:tcW w:w="2178" w:type="dxa"/>
            <w:shd w:val="clear" w:color="auto" w:fill="auto"/>
          </w:tcPr>
          <w:p w14:paraId="39D5183A" w14:textId="77777777" w:rsidR="00C208BC" w:rsidRPr="00A03010" w:rsidRDefault="00C208BC" w:rsidP="00953B31">
            <w:pPr>
              <w:pStyle w:val="TB"/>
            </w:pPr>
            <w:r w:rsidRPr="00A03010">
              <w:t>Completion time</w:t>
            </w:r>
          </w:p>
        </w:tc>
        <w:tc>
          <w:tcPr>
            <w:tcW w:w="6318" w:type="dxa"/>
            <w:shd w:val="clear" w:color="auto" w:fill="auto"/>
          </w:tcPr>
          <w:p w14:paraId="3F0F4934" w14:textId="77777777" w:rsidR="00C208BC" w:rsidRPr="00A03010" w:rsidRDefault="00C208BC" w:rsidP="00006B2F">
            <w:pPr>
              <w:pStyle w:val="TB"/>
            </w:pPr>
            <w:r w:rsidRPr="00A03010">
              <w:t>1</w:t>
            </w:r>
            <w:r w:rsidR="00006B2F" w:rsidRPr="00A03010">
              <w:t>5</w:t>
            </w:r>
            <w:r w:rsidRPr="00A03010">
              <w:t xml:space="preserve"> minutes</w:t>
            </w:r>
          </w:p>
        </w:tc>
      </w:tr>
    </w:tbl>
    <w:p w14:paraId="4527D9A2" w14:textId="77777777" w:rsidR="00C208BC" w:rsidRPr="00A03010" w:rsidRDefault="00C208BC" w:rsidP="00C208BC">
      <w:pPr>
        <w:pStyle w:val="NL"/>
        <w:rPr>
          <w:noProof w:val="0"/>
        </w:rPr>
      </w:pPr>
    </w:p>
    <w:p w14:paraId="47A77A31" w14:textId="77777777" w:rsidR="00542788" w:rsidRDefault="00542788" w:rsidP="00542788">
      <w:pPr>
        <w:pStyle w:val="NL"/>
        <w:rPr>
          <w:noProof w:val="0"/>
        </w:rPr>
      </w:pPr>
      <w:r w:rsidRPr="00A03010">
        <w:rPr>
          <w:noProof w:val="0"/>
        </w:rPr>
        <w:t>14</w:t>
      </w:r>
      <w:r w:rsidR="00A03010" w:rsidRPr="00A03010">
        <w:rPr>
          <w:noProof w:val="0"/>
        </w:rPr>
        <w:t>.</w:t>
      </w:r>
      <w:r w:rsidR="00A03010" w:rsidRPr="00A03010">
        <w:rPr>
          <w:noProof w:val="0"/>
        </w:rPr>
        <w:tab/>
        <w:t>Take</w:t>
      </w:r>
      <w:r w:rsidRPr="00A03010">
        <w:rPr>
          <w:noProof w:val="0"/>
        </w:rPr>
        <w:t xml:space="preserve"> a screen shot of the System Configuration Boot tab by pressing </w:t>
      </w:r>
      <w:r w:rsidRPr="003F5D50">
        <w:rPr>
          <w:b/>
          <w:noProof w:val="0"/>
        </w:rPr>
        <w:t>Alt+Prt Scr</w:t>
      </w:r>
      <w:r w:rsidRPr="00A03010">
        <w:rPr>
          <w:noProof w:val="0"/>
        </w:rPr>
        <w:t xml:space="preserve"> and then paste it into your </w:t>
      </w:r>
      <w:r w:rsidR="00EF236E" w:rsidRPr="00A03010">
        <w:rPr>
          <w:noProof w:val="0"/>
        </w:rPr>
        <w:t>Lab 9 worksheet</w:t>
      </w:r>
      <w:r w:rsidRPr="00A03010">
        <w:rPr>
          <w:noProof w:val="0"/>
        </w:rPr>
        <w:t xml:space="preserve"> file in the page provided by pressing </w:t>
      </w:r>
      <w:r w:rsidRPr="003F5D50">
        <w:rPr>
          <w:b/>
          <w:noProof w:val="0"/>
        </w:rPr>
        <w:t>Ctrl+V</w:t>
      </w:r>
      <w:r w:rsidRPr="00A03010">
        <w:rPr>
          <w:noProof w:val="0"/>
        </w:rPr>
        <w:t>.</w:t>
      </w:r>
    </w:p>
    <w:p w14:paraId="34EABFBB" w14:textId="77777777" w:rsidR="00346213" w:rsidRDefault="00346213" w:rsidP="00346213">
      <w:pPr>
        <w:pStyle w:val="Figure"/>
      </w:pPr>
      <w:r>
        <w:rPr>
          <w:noProof/>
        </w:rPr>
        <w:t>[copy screen shot over this text]</w:t>
      </w:r>
    </w:p>
    <w:p w14:paraId="487B0B8E" w14:textId="77777777" w:rsidR="00542788" w:rsidRPr="00A03010" w:rsidRDefault="00542788" w:rsidP="009F0CC2">
      <w:pPr>
        <w:pStyle w:val="NL"/>
        <w:rPr>
          <w:noProof w:val="0"/>
        </w:rPr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292A28" w:rsidRPr="00A03010" w14:paraId="230A145E" w14:textId="77777777">
        <w:tc>
          <w:tcPr>
            <w:tcW w:w="1440" w:type="dxa"/>
            <w:shd w:val="clear" w:color="auto" w:fill="808080"/>
            <w:vAlign w:val="center"/>
          </w:tcPr>
          <w:p w14:paraId="337719FB" w14:textId="77777777" w:rsidR="00292A28" w:rsidRPr="00A03010" w:rsidRDefault="00292A28" w:rsidP="00AE62C0">
            <w:pPr>
              <w:pStyle w:val="QuestionHead"/>
              <w:rPr>
                <w:noProof w:val="0"/>
              </w:rPr>
            </w:pPr>
            <w:r w:rsidRPr="00A03010">
              <w:rPr>
                <w:noProof w:val="0"/>
              </w:rPr>
              <w:t xml:space="preserve">Question </w:t>
            </w:r>
            <w:r w:rsidR="00AE62C0" w:rsidRPr="00A03010">
              <w:rPr>
                <w:noProof w:val="0"/>
              </w:rPr>
              <w:t>1</w:t>
            </w:r>
          </w:p>
        </w:tc>
        <w:tc>
          <w:tcPr>
            <w:tcW w:w="6300" w:type="dxa"/>
            <w:vAlign w:val="center"/>
          </w:tcPr>
          <w:p w14:paraId="77F8E8DB" w14:textId="2CCA2973" w:rsidR="00EF26B5" w:rsidRPr="00A03010" w:rsidRDefault="00292A28" w:rsidP="00346213">
            <w:pPr>
              <w:pStyle w:val="NoteText"/>
              <w:rPr>
                <w:noProof w:val="0"/>
              </w:rPr>
            </w:pPr>
            <w:r w:rsidRPr="00A03010">
              <w:rPr>
                <w:noProof w:val="0"/>
              </w:rPr>
              <w:t>What is the boot entry that you have?</w:t>
            </w:r>
          </w:p>
        </w:tc>
      </w:tr>
    </w:tbl>
    <w:p w14:paraId="54BC28E6" w14:textId="77777777" w:rsidR="00292A28" w:rsidRPr="00A03010" w:rsidRDefault="00292A28" w:rsidP="009F0CC2">
      <w:pPr>
        <w:pStyle w:val="NL"/>
        <w:rPr>
          <w:noProof w:val="0"/>
        </w:rPr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292A28" w:rsidRPr="00A03010" w14:paraId="3D9D3413" w14:textId="77777777">
        <w:tc>
          <w:tcPr>
            <w:tcW w:w="1440" w:type="dxa"/>
            <w:shd w:val="clear" w:color="auto" w:fill="808080"/>
            <w:vAlign w:val="center"/>
          </w:tcPr>
          <w:p w14:paraId="4A08EFB3" w14:textId="1AFEFA27" w:rsidR="00292A28" w:rsidRPr="00A03010" w:rsidRDefault="00292A28" w:rsidP="00AE62C0">
            <w:pPr>
              <w:pStyle w:val="QuestionHead"/>
              <w:rPr>
                <w:noProof w:val="0"/>
              </w:rPr>
            </w:pPr>
            <w:r w:rsidRPr="00A03010">
              <w:rPr>
                <w:noProof w:val="0"/>
              </w:rPr>
              <w:t xml:space="preserve">.Question </w:t>
            </w:r>
            <w:r w:rsidR="00AE62C0" w:rsidRPr="00A03010">
              <w:rPr>
                <w:noProof w:val="0"/>
              </w:rPr>
              <w:t>2</w:t>
            </w:r>
          </w:p>
        </w:tc>
        <w:tc>
          <w:tcPr>
            <w:tcW w:w="6300" w:type="dxa"/>
            <w:vAlign w:val="center"/>
          </w:tcPr>
          <w:p w14:paraId="680908A3" w14:textId="62A4E350" w:rsidR="00EF26B5" w:rsidRPr="00A03010" w:rsidRDefault="00292A28" w:rsidP="00346213">
            <w:pPr>
              <w:pStyle w:val="NoteText"/>
              <w:rPr>
                <w:noProof w:val="0"/>
              </w:rPr>
            </w:pPr>
            <w:r w:rsidRPr="00A03010">
              <w:rPr>
                <w:noProof w:val="0"/>
              </w:rPr>
              <w:t>How many services are running?</w:t>
            </w:r>
          </w:p>
        </w:tc>
      </w:tr>
    </w:tbl>
    <w:p w14:paraId="52E39518" w14:textId="77777777" w:rsidR="00292A28" w:rsidRPr="00A03010" w:rsidRDefault="00292A28" w:rsidP="009F0CC2">
      <w:pPr>
        <w:pStyle w:val="NL"/>
        <w:rPr>
          <w:noProof w:val="0"/>
        </w:rPr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292A28" w:rsidRPr="00A03010" w14:paraId="2562B4DB" w14:textId="77777777">
        <w:tc>
          <w:tcPr>
            <w:tcW w:w="1440" w:type="dxa"/>
            <w:shd w:val="clear" w:color="auto" w:fill="808080"/>
            <w:vAlign w:val="center"/>
          </w:tcPr>
          <w:p w14:paraId="24851476" w14:textId="77777777" w:rsidR="00292A28" w:rsidRPr="00A03010" w:rsidRDefault="00292A28" w:rsidP="00AE62C0">
            <w:pPr>
              <w:pStyle w:val="QuestionHead"/>
              <w:rPr>
                <w:noProof w:val="0"/>
              </w:rPr>
            </w:pPr>
            <w:r w:rsidRPr="00A03010">
              <w:rPr>
                <w:noProof w:val="0"/>
              </w:rPr>
              <w:t xml:space="preserve">Question </w:t>
            </w:r>
            <w:r w:rsidR="00AE62C0" w:rsidRPr="00A03010">
              <w:rPr>
                <w:noProof w:val="0"/>
              </w:rPr>
              <w:t>3</w:t>
            </w:r>
          </w:p>
        </w:tc>
        <w:tc>
          <w:tcPr>
            <w:tcW w:w="6300" w:type="dxa"/>
            <w:vAlign w:val="center"/>
          </w:tcPr>
          <w:p w14:paraId="52B92F91" w14:textId="6AB1594A" w:rsidR="00EF26B5" w:rsidRPr="00A03010" w:rsidRDefault="00292A28" w:rsidP="00346213">
            <w:pPr>
              <w:pStyle w:val="NoteText"/>
              <w:rPr>
                <w:noProof w:val="0"/>
              </w:rPr>
            </w:pPr>
            <w:r w:rsidRPr="00A03010">
              <w:rPr>
                <w:noProof w:val="0"/>
              </w:rPr>
              <w:t>How many non-Microsoft services do you have?</w:t>
            </w:r>
          </w:p>
        </w:tc>
      </w:tr>
    </w:tbl>
    <w:p w14:paraId="56C0ED9B" w14:textId="77777777" w:rsidR="00AE62C0" w:rsidRPr="00A03010" w:rsidRDefault="00AE62C0" w:rsidP="009F0CC2">
      <w:pPr>
        <w:pStyle w:val="NL"/>
        <w:rPr>
          <w:noProof w:val="0"/>
        </w:rPr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292A28" w:rsidRPr="00A03010" w14:paraId="739FE38B" w14:textId="77777777">
        <w:tc>
          <w:tcPr>
            <w:tcW w:w="1440" w:type="dxa"/>
            <w:shd w:val="clear" w:color="auto" w:fill="808080"/>
            <w:vAlign w:val="center"/>
          </w:tcPr>
          <w:p w14:paraId="059AED26" w14:textId="42CF7732" w:rsidR="00292A28" w:rsidRPr="00A03010" w:rsidRDefault="009F0CC2" w:rsidP="00AE62C0">
            <w:pPr>
              <w:pStyle w:val="QuestionHead"/>
              <w:rPr>
                <w:noProof w:val="0"/>
              </w:rPr>
            </w:pPr>
            <w:r w:rsidRPr="00A03010">
              <w:rPr>
                <w:noProof w:val="0"/>
              </w:rPr>
              <w:t xml:space="preserve"> </w:t>
            </w:r>
            <w:r w:rsidR="00292A28" w:rsidRPr="00A03010">
              <w:rPr>
                <w:noProof w:val="0"/>
              </w:rPr>
              <w:t xml:space="preserve">Question </w:t>
            </w:r>
            <w:r w:rsidR="00AE62C0" w:rsidRPr="00A03010">
              <w:rPr>
                <w:noProof w:val="0"/>
              </w:rPr>
              <w:t>4</w:t>
            </w:r>
          </w:p>
        </w:tc>
        <w:tc>
          <w:tcPr>
            <w:tcW w:w="6300" w:type="dxa"/>
            <w:vAlign w:val="center"/>
          </w:tcPr>
          <w:p w14:paraId="46923FA1" w14:textId="30BB54EF" w:rsidR="00EF26B5" w:rsidRPr="00A03010" w:rsidRDefault="00292A28" w:rsidP="00346213">
            <w:pPr>
              <w:pStyle w:val="NoteText"/>
              <w:rPr>
                <w:noProof w:val="0"/>
              </w:rPr>
            </w:pPr>
            <w:r w:rsidRPr="00A03010">
              <w:rPr>
                <w:noProof w:val="0"/>
              </w:rPr>
              <w:t xml:space="preserve">What did </w:t>
            </w:r>
            <w:proofErr w:type="spellStart"/>
            <w:r w:rsidRPr="00A03010">
              <w:rPr>
                <w:noProof w:val="0"/>
              </w:rPr>
              <w:t>compmgmt</w:t>
            </w:r>
            <w:proofErr w:type="spellEnd"/>
            <w:r w:rsidRPr="00A03010">
              <w:rPr>
                <w:noProof w:val="0"/>
              </w:rPr>
              <w:t xml:space="preserve"> open?</w:t>
            </w:r>
          </w:p>
        </w:tc>
      </w:tr>
    </w:tbl>
    <w:p w14:paraId="57E94674" w14:textId="77777777" w:rsidR="00292A28" w:rsidRPr="00A03010" w:rsidRDefault="00292A28" w:rsidP="009F0CC2">
      <w:pPr>
        <w:pStyle w:val="NL"/>
        <w:rPr>
          <w:noProof w:val="0"/>
        </w:rPr>
      </w:pPr>
    </w:p>
    <w:p w14:paraId="3545E982" w14:textId="77777777" w:rsidR="00542788" w:rsidRDefault="00542788" w:rsidP="00542788">
      <w:pPr>
        <w:pStyle w:val="NL"/>
        <w:rPr>
          <w:noProof w:val="0"/>
        </w:rPr>
      </w:pPr>
      <w:r w:rsidRPr="00A03010">
        <w:rPr>
          <w:noProof w:val="0"/>
        </w:rPr>
        <w:t>2</w:t>
      </w:r>
      <w:r w:rsidR="000824F0" w:rsidRPr="00A03010">
        <w:rPr>
          <w:noProof w:val="0"/>
        </w:rPr>
        <w:t>4</w:t>
      </w:r>
      <w:r w:rsidR="00A03010" w:rsidRPr="00A03010">
        <w:rPr>
          <w:noProof w:val="0"/>
        </w:rPr>
        <w:t>.</w:t>
      </w:r>
      <w:r w:rsidR="00A03010" w:rsidRPr="00A03010">
        <w:rPr>
          <w:noProof w:val="0"/>
        </w:rPr>
        <w:tab/>
        <w:t>Take</w:t>
      </w:r>
      <w:r w:rsidRPr="00A03010">
        <w:rPr>
          <w:noProof w:val="0"/>
        </w:rPr>
        <w:t xml:space="preserve"> a screen shot of the ntbtlog file by pressing </w:t>
      </w:r>
      <w:r w:rsidRPr="003F5D50">
        <w:rPr>
          <w:b/>
          <w:noProof w:val="0"/>
        </w:rPr>
        <w:t>Alt+Prt Scr</w:t>
      </w:r>
      <w:r w:rsidRPr="00A03010">
        <w:rPr>
          <w:noProof w:val="0"/>
        </w:rPr>
        <w:t xml:space="preserve"> and then paste it into your </w:t>
      </w:r>
      <w:r w:rsidR="00EF236E" w:rsidRPr="00A03010">
        <w:rPr>
          <w:noProof w:val="0"/>
        </w:rPr>
        <w:t>Lab 9 worksheet</w:t>
      </w:r>
      <w:r w:rsidRPr="00A03010">
        <w:rPr>
          <w:noProof w:val="0"/>
        </w:rPr>
        <w:t xml:space="preserve"> file in the page provided by pressing </w:t>
      </w:r>
      <w:r w:rsidRPr="003F5D50">
        <w:rPr>
          <w:b/>
          <w:noProof w:val="0"/>
        </w:rPr>
        <w:t>Ctrl+V</w:t>
      </w:r>
      <w:r w:rsidRPr="00A03010">
        <w:rPr>
          <w:noProof w:val="0"/>
        </w:rPr>
        <w:t>.</w:t>
      </w:r>
    </w:p>
    <w:p w14:paraId="2A0B6C2D" w14:textId="77777777" w:rsidR="00346213" w:rsidRDefault="00346213" w:rsidP="00346213">
      <w:pPr>
        <w:pStyle w:val="Figure"/>
      </w:pPr>
      <w:r>
        <w:rPr>
          <w:noProof/>
        </w:rPr>
        <w:t>[copy screen shot over this text]</w:t>
      </w:r>
    </w:p>
    <w:p w14:paraId="561BFEB6" w14:textId="1DB621A1" w:rsidR="00DB482C" w:rsidRDefault="00DB482C" w:rsidP="00A21C53">
      <w:pPr>
        <w:pStyle w:val="Figure"/>
      </w:pPr>
    </w:p>
    <w:p w14:paraId="0B0767D5" w14:textId="77777777" w:rsidR="00DB482C" w:rsidRPr="00A03010" w:rsidRDefault="00DB482C" w:rsidP="00A21C53">
      <w:pPr>
        <w:pStyle w:val="Figure"/>
      </w:pPr>
    </w:p>
    <w:p w14:paraId="723926F1" w14:textId="62CED167" w:rsidR="00A15F4F" w:rsidRPr="00A03010" w:rsidRDefault="00A15F4F" w:rsidP="00292A28">
      <w:pPr>
        <w:pStyle w:val="NL"/>
        <w:rPr>
          <w:noProof w:val="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2178"/>
        <w:gridCol w:w="6318"/>
      </w:tblGrid>
      <w:tr w:rsidR="00C208BC" w:rsidRPr="00A03010" w14:paraId="160CE874" w14:textId="77777777">
        <w:tc>
          <w:tcPr>
            <w:tcW w:w="2178" w:type="dxa"/>
            <w:shd w:val="solid" w:color="000000" w:fill="FFFFFF"/>
            <w:vAlign w:val="bottom"/>
          </w:tcPr>
          <w:p w14:paraId="1597CD7C" w14:textId="77777777" w:rsidR="00C208BC" w:rsidRPr="00A03010" w:rsidRDefault="00C208BC" w:rsidP="00292A28">
            <w:pPr>
              <w:pStyle w:val="TBH"/>
              <w:jc w:val="left"/>
              <w:rPr>
                <w:b w:val="0"/>
                <w:bCs w:val="0"/>
              </w:rPr>
            </w:pPr>
            <w:r w:rsidRPr="00A03010">
              <w:rPr>
                <w:b w:val="0"/>
                <w:bCs w:val="0"/>
              </w:rPr>
              <w:lastRenderedPageBreak/>
              <w:t xml:space="preserve">Exercise </w:t>
            </w:r>
            <w:r w:rsidR="00292A28" w:rsidRPr="00A03010">
              <w:rPr>
                <w:b w:val="0"/>
                <w:bCs w:val="0"/>
              </w:rPr>
              <w:t>9</w:t>
            </w:r>
            <w:r w:rsidRPr="00A03010">
              <w:rPr>
                <w:b w:val="0"/>
                <w:bCs w:val="0"/>
              </w:rPr>
              <w:t>.</w:t>
            </w:r>
            <w:r w:rsidR="00292A28" w:rsidRPr="00A03010">
              <w:rPr>
                <w:b w:val="0"/>
                <w:bCs w:val="0"/>
              </w:rPr>
              <w:t>5</w:t>
            </w:r>
          </w:p>
        </w:tc>
        <w:tc>
          <w:tcPr>
            <w:tcW w:w="6318" w:type="dxa"/>
            <w:shd w:val="solid" w:color="000000" w:fill="FFFFFF"/>
            <w:vAlign w:val="bottom"/>
          </w:tcPr>
          <w:p w14:paraId="7BB2D11B" w14:textId="77777777" w:rsidR="00C208BC" w:rsidRPr="00A03010" w:rsidRDefault="00292A28" w:rsidP="00953B31">
            <w:pPr>
              <w:pStyle w:val="TBH"/>
              <w:jc w:val="left"/>
              <w:rPr>
                <w:b w:val="0"/>
                <w:bCs w:val="0"/>
              </w:rPr>
            </w:pPr>
            <w:r w:rsidRPr="00A03010">
              <w:rPr>
                <w:b w:val="0"/>
                <w:bCs w:val="0"/>
              </w:rPr>
              <w:t>Using Command Prompt Repair Tools</w:t>
            </w:r>
          </w:p>
        </w:tc>
      </w:tr>
      <w:tr w:rsidR="00C208BC" w:rsidRPr="00A03010" w14:paraId="10BA8302" w14:textId="77777777">
        <w:tc>
          <w:tcPr>
            <w:tcW w:w="2178" w:type="dxa"/>
            <w:shd w:val="clear" w:color="auto" w:fill="auto"/>
          </w:tcPr>
          <w:p w14:paraId="083E767F" w14:textId="77777777" w:rsidR="00C208BC" w:rsidRPr="00A03010" w:rsidRDefault="00C208BC" w:rsidP="00953B31">
            <w:pPr>
              <w:pStyle w:val="TB"/>
            </w:pPr>
            <w:r w:rsidRPr="00A03010">
              <w:t>Overview</w:t>
            </w:r>
          </w:p>
          <w:p w14:paraId="5F549D22" w14:textId="77777777" w:rsidR="00C208BC" w:rsidRPr="00A03010" w:rsidRDefault="00C208BC" w:rsidP="00953B31">
            <w:pPr>
              <w:spacing w:after="120"/>
            </w:pPr>
          </w:p>
        </w:tc>
        <w:tc>
          <w:tcPr>
            <w:tcW w:w="6318" w:type="dxa"/>
            <w:shd w:val="clear" w:color="auto" w:fill="auto"/>
          </w:tcPr>
          <w:p w14:paraId="4C1D07A1" w14:textId="77777777" w:rsidR="00C208BC" w:rsidRPr="00A03010" w:rsidRDefault="00C208BC" w:rsidP="00292A28">
            <w:pPr>
              <w:pStyle w:val="StyleTBLLeft-001Hanging001"/>
              <w:rPr>
                <w:noProof w:val="0"/>
              </w:rPr>
            </w:pPr>
            <w:r w:rsidRPr="00A03010">
              <w:rPr>
                <w:noProof w:val="0"/>
              </w:rPr>
              <w:t xml:space="preserve">In this exercise, you will </w:t>
            </w:r>
            <w:r w:rsidR="004455A4" w:rsidRPr="00A03010">
              <w:rPr>
                <w:noProof w:val="0"/>
              </w:rPr>
              <w:t xml:space="preserve">boot to a command prompt and </w:t>
            </w:r>
            <w:r w:rsidR="00EC61A8">
              <w:rPr>
                <w:noProof w:val="0"/>
              </w:rPr>
              <w:t xml:space="preserve">then </w:t>
            </w:r>
            <w:r w:rsidR="004455A4" w:rsidRPr="00A03010">
              <w:rPr>
                <w:noProof w:val="0"/>
              </w:rPr>
              <w:t>execute several command</w:t>
            </w:r>
            <w:r w:rsidR="00B77557">
              <w:rPr>
                <w:noProof w:val="0"/>
              </w:rPr>
              <w:t>-</w:t>
            </w:r>
            <w:r w:rsidR="004455A4" w:rsidRPr="00A03010">
              <w:rPr>
                <w:noProof w:val="0"/>
              </w:rPr>
              <w:t>prompt tools that can be used to fix boot problems.</w:t>
            </w:r>
          </w:p>
        </w:tc>
      </w:tr>
      <w:tr w:rsidR="00010E7B" w:rsidRPr="00A03010" w14:paraId="3B45DFEA" w14:textId="77777777">
        <w:tc>
          <w:tcPr>
            <w:tcW w:w="2178" w:type="dxa"/>
            <w:shd w:val="clear" w:color="auto" w:fill="auto"/>
          </w:tcPr>
          <w:p w14:paraId="5E409D32" w14:textId="77777777" w:rsidR="00010E7B" w:rsidRPr="00A03010" w:rsidRDefault="00010E7B" w:rsidP="00953B31">
            <w:pPr>
              <w:pStyle w:val="TB"/>
            </w:pPr>
            <w:r>
              <w:t>Mindset</w:t>
            </w:r>
          </w:p>
        </w:tc>
        <w:tc>
          <w:tcPr>
            <w:tcW w:w="6318" w:type="dxa"/>
            <w:shd w:val="clear" w:color="auto" w:fill="auto"/>
          </w:tcPr>
          <w:p w14:paraId="4FF9BFF4" w14:textId="6A5DC616" w:rsidR="00911CAE" w:rsidRPr="00A21C53" w:rsidRDefault="00911CAE" w:rsidP="00292A28">
            <w:pPr>
              <w:pStyle w:val="StyleTBLLeft-001Hanging001"/>
              <w:rPr>
                <w:b/>
                <w:noProof w:val="0"/>
              </w:rPr>
            </w:pPr>
            <w:r>
              <w:rPr>
                <w:noProof w:val="0"/>
              </w:rPr>
              <w:t>What tool is used to rebuild the Boot Configuration Data (BCD) store?</w:t>
            </w:r>
          </w:p>
        </w:tc>
      </w:tr>
      <w:tr w:rsidR="00C208BC" w:rsidRPr="00A03010" w14:paraId="52C868E2" w14:textId="77777777">
        <w:tc>
          <w:tcPr>
            <w:tcW w:w="2178" w:type="dxa"/>
            <w:shd w:val="clear" w:color="auto" w:fill="auto"/>
          </w:tcPr>
          <w:p w14:paraId="02ABD98C" w14:textId="77777777" w:rsidR="00C208BC" w:rsidRPr="00A03010" w:rsidRDefault="00C208BC" w:rsidP="00953B31">
            <w:pPr>
              <w:pStyle w:val="TB"/>
            </w:pPr>
            <w:r w:rsidRPr="00A03010">
              <w:t>Completion time</w:t>
            </w:r>
          </w:p>
        </w:tc>
        <w:tc>
          <w:tcPr>
            <w:tcW w:w="6318" w:type="dxa"/>
            <w:shd w:val="clear" w:color="auto" w:fill="auto"/>
          </w:tcPr>
          <w:p w14:paraId="15C5728E" w14:textId="77777777" w:rsidR="00C208BC" w:rsidRPr="00A03010" w:rsidRDefault="00006B2F" w:rsidP="00953B31">
            <w:pPr>
              <w:pStyle w:val="TB"/>
            </w:pPr>
            <w:r w:rsidRPr="00A03010">
              <w:t>15</w:t>
            </w:r>
            <w:r w:rsidR="00C208BC" w:rsidRPr="00A03010">
              <w:t xml:space="preserve"> minutes</w:t>
            </w:r>
          </w:p>
        </w:tc>
      </w:tr>
    </w:tbl>
    <w:p w14:paraId="6D6C98E4" w14:textId="77777777" w:rsidR="00C208BC" w:rsidRPr="00A03010" w:rsidRDefault="00C208BC" w:rsidP="00C208BC">
      <w:pPr>
        <w:pStyle w:val="NL"/>
        <w:rPr>
          <w:noProof w:val="0"/>
        </w:rPr>
      </w:pPr>
    </w:p>
    <w:p w14:paraId="64BF49C5" w14:textId="77777777" w:rsidR="00271914" w:rsidRDefault="00A03010" w:rsidP="00271914">
      <w:pPr>
        <w:pStyle w:val="NL"/>
        <w:rPr>
          <w:noProof w:val="0"/>
        </w:rPr>
      </w:pPr>
      <w:r w:rsidRPr="00A03010">
        <w:rPr>
          <w:noProof w:val="0"/>
        </w:rPr>
        <w:t>9.</w:t>
      </w:r>
      <w:r w:rsidRPr="00A03010">
        <w:rPr>
          <w:noProof w:val="0"/>
        </w:rPr>
        <w:tab/>
        <w:t>Take</w:t>
      </w:r>
      <w:r w:rsidR="00271914" w:rsidRPr="00A03010">
        <w:rPr>
          <w:noProof w:val="0"/>
        </w:rPr>
        <w:t xml:space="preserve"> a screen shot of the command</w:t>
      </w:r>
      <w:r w:rsidR="003E145D">
        <w:rPr>
          <w:noProof w:val="0"/>
        </w:rPr>
        <w:t xml:space="preserve"> </w:t>
      </w:r>
      <w:r w:rsidR="00271914" w:rsidRPr="00A03010">
        <w:rPr>
          <w:noProof w:val="0"/>
        </w:rPr>
        <w:t xml:space="preserve">prompt window by pressing </w:t>
      </w:r>
      <w:r w:rsidR="00271914" w:rsidRPr="003F5D50">
        <w:rPr>
          <w:b/>
          <w:noProof w:val="0"/>
        </w:rPr>
        <w:t>Alt+Prt Scr</w:t>
      </w:r>
      <w:r w:rsidR="00271914" w:rsidRPr="00A03010">
        <w:rPr>
          <w:noProof w:val="0"/>
        </w:rPr>
        <w:t xml:space="preserve"> and then paste it into your </w:t>
      </w:r>
      <w:r w:rsidR="00EF236E" w:rsidRPr="00A03010">
        <w:rPr>
          <w:noProof w:val="0"/>
        </w:rPr>
        <w:t>Lab 9 worksheet</w:t>
      </w:r>
      <w:r w:rsidR="00271914" w:rsidRPr="00A03010">
        <w:rPr>
          <w:noProof w:val="0"/>
        </w:rPr>
        <w:t xml:space="preserve"> file in the page provided by pressing </w:t>
      </w:r>
      <w:r w:rsidR="00271914" w:rsidRPr="003F5D50">
        <w:rPr>
          <w:b/>
          <w:noProof w:val="0"/>
        </w:rPr>
        <w:t>Ctrl+V</w:t>
      </w:r>
      <w:r w:rsidR="00271914" w:rsidRPr="00A03010">
        <w:rPr>
          <w:noProof w:val="0"/>
        </w:rPr>
        <w:t>.</w:t>
      </w:r>
    </w:p>
    <w:p w14:paraId="235AA3E6" w14:textId="77777777" w:rsidR="00346213" w:rsidRDefault="00346213" w:rsidP="00346213">
      <w:pPr>
        <w:pStyle w:val="Figure"/>
      </w:pPr>
      <w:r>
        <w:rPr>
          <w:noProof/>
        </w:rPr>
        <w:t>[copy screen shot over this text]</w:t>
      </w:r>
    </w:p>
    <w:p w14:paraId="197DF08C" w14:textId="1341C61A" w:rsidR="00DB482C" w:rsidRDefault="00DB482C" w:rsidP="00A21C53">
      <w:pPr>
        <w:pStyle w:val="Figure"/>
      </w:pPr>
    </w:p>
    <w:p w14:paraId="0F81E681" w14:textId="77777777" w:rsidR="00DB482C" w:rsidRPr="00A03010" w:rsidRDefault="00DB482C" w:rsidP="00A21C53">
      <w:pPr>
        <w:pStyle w:val="Figure"/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087AD1" w:rsidRPr="00A03010" w14:paraId="620B2021" w14:textId="77777777">
        <w:tc>
          <w:tcPr>
            <w:tcW w:w="1440" w:type="dxa"/>
            <w:shd w:val="clear" w:color="auto" w:fill="808080"/>
            <w:vAlign w:val="center"/>
          </w:tcPr>
          <w:p w14:paraId="0574ACD2" w14:textId="77777777" w:rsidR="00087AD1" w:rsidRPr="00A03010" w:rsidRDefault="00087AD1" w:rsidP="00AE62C0">
            <w:pPr>
              <w:pStyle w:val="QuestionHead"/>
              <w:rPr>
                <w:noProof w:val="0"/>
              </w:rPr>
            </w:pPr>
            <w:r w:rsidRPr="00A03010">
              <w:rPr>
                <w:noProof w:val="0"/>
              </w:rPr>
              <w:t xml:space="preserve">Question </w:t>
            </w:r>
            <w:r w:rsidR="00AE62C0" w:rsidRPr="00A03010">
              <w:rPr>
                <w:noProof w:val="0"/>
              </w:rPr>
              <w:t>5</w:t>
            </w:r>
          </w:p>
        </w:tc>
        <w:tc>
          <w:tcPr>
            <w:tcW w:w="6300" w:type="dxa"/>
            <w:vAlign w:val="center"/>
          </w:tcPr>
          <w:p w14:paraId="49C9E962" w14:textId="674E67CC" w:rsidR="00EF26B5" w:rsidRPr="00A03010" w:rsidRDefault="00087AD1" w:rsidP="00346213">
            <w:pPr>
              <w:pStyle w:val="NoteText"/>
              <w:rPr>
                <w:noProof w:val="0"/>
              </w:rPr>
            </w:pPr>
            <w:r w:rsidRPr="00A03010">
              <w:rPr>
                <w:noProof w:val="0"/>
              </w:rPr>
              <w:t>Which option is used to fix the boot sector?</w:t>
            </w:r>
          </w:p>
        </w:tc>
      </w:tr>
    </w:tbl>
    <w:p w14:paraId="5BB375C8" w14:textId="33443F1A" w:rsidR="00EF649D" w:rsidRDefault="00EF649D" w:rsidP="00087AD1">
      <w:pPr>
        <w:pStyle w:val="NL"/>
        <w:rPr>
          <w:b/>
          <w:noProof w:val="0"/>
        </w:rPr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EF649D" w:rsidRPr="00A03010" w14:paraId="1673C74C" w14:textId="77777777">
        <w:tc>
          <w:tcPr>
            <w:tcW w:w="1440" w:type="dxa"/>
            <w:shd w:val="clear" w:color="auto" w:fill="808080"/>
            <w:vAlign w:val="center"/>
          </w:tcPr>
          <w:p w14:paraId="0EBA4E67" w14:textId="77777777" w:rsidR="00EF649D" w:rsidRPr="00A03010" w:rsidRDefault="00EF649D" w:rsidP="00953B31">
            <w:pPr>
              <w:pStyle w:val="QuestionHead"/>
              <w:rPr>
                <w:noProof w:val="0"/>
              </w:rPr>
            </w:pPr>
            <w:r w:rsidRPr="00A03010">
              <w:rPr>
                <w:noProof w:val="0"/>
              </w:rPr>
              <w:t>Question 6</w:t>
            </w:r>
          </w:p>
        </w:tc>
        <w:tc>
          <w:tcPr>
            <w:tcW w:w="6300" w:type="dxa"/>
            <w:vAlign w:val="center"/>
          </w:tcPr>
          <w:p w14:paraId="71D1BE05" w14:textId="45F0F49F" w:rsidR="00EF26B5" w:rsidRPr="00A03010" w:rsidRDefault="00023C0F" w:rsidP="00346213">
            <w:pPr>
              <w:pStyle w:val="NoteText"/>
              <w:rPr>
                <w:noProof w:val="0"/>
              </w:rPr>
            </w:pPr>
            <w:r>
              <w:rPr>
                <w:noProof w:val="0"/>
              </w:rPr>
              <w:t>Which</w:t>
            </w:r>
            <w:r w:rsidRPr="00A03010">
              <w:rPr>
                <w:noProof w:val="0"/>
              </w:rPr>
              <w:t xml:space="preserve"> </w:t>
            </w:r>
            <w:r w:rsidR="00EF649D" w:rsidRPr="00A03010">
              <w:rPr>
                <w:noProof w:val="0"/>
              </w:rPr>
              <w:t>option is used to change the /default operating system?</w:t>
            </w:r>
          </w:p>
        </w:tc>
      </w:tr>
    </w:tbl>
    <w:p w14:paraId="72B15D49" w14:textId="77777777" w:rsidR="00EF649D" w:rsidRDefault="00EF649D" w:rsidP="00EF649D">
      <w:pPr>
        <w:pStyle w:val="NL"/>
        <w:ind w:left="0" w:firstLine="0"/>
        <w:rPr>
          <w:rFonts w:ascii="Courier New" w:hAnsi="Courier New" w:cs="Courier New"/>
          <w:noProof w:val="0"/>
        </w:rPr>
      </w:pPr>
    </w:p>
    <w:p w14:paraId="0454E263" w14:textId="77777777" w:rsidR="00346213" w:rsidRPr="00A03010" w:rsidRDefault="00346213" w:rsidP="00EF649D">
      <w:pPr>
        <w:pStyle w:val="NL"/>
        <w:ind w:left="0" w:firstLine="0"/>
        <w:rPr>
          <w:rFonts w:ascii="Courier New" w:hAnsi="Courier New" w:cs="Courier New"/>
          <w:noProof w:val="0"/>
        </w:rPr>
      </w:pPr>
    </w:p>
    <w:p w14:paraId="5DA34E05" w14:textId="77777777" w:rsidR="00EB715D" w:rsidRPr="00A03010" w:rsidRDefault="00EB715D" w:rsidP="00EB715D">
      <w:pPr>
        <w:pStyle w:val="H1"/>
        <w:rPr>
          <w:noProof w:val="0"/>
        </w:rPr>
      </w:pPr>
      <w:r w:rsidRPr="00A03010">
        <w:rPr>
          <w:noProof w:val="0"/>
        </w:rPr>
        <w:t>Lab REview Questions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000000" w:fill="auto"/>
        <w:tblLook w:val="01E0" w:firstRow="1" w:lastRow="1" w:firstColumn="1" w:lastColumn="1" w:noHBand="0" w:noVBand="0"/>
      </w:tblPr>
      <w:tblGrid>
        <w:gridCol w:w="1800"/>
        <w:gridCol w:w="6948"/>
      </w:tblGrid>
      <w:tr w:rsidR="00EB715D" w:rsidRPr="00A03010" w14:paraId="25BF4344" w14:textId="77777777">
        <w:tc>
          <w:tcPr>
            <w:tcW w:w="1800" w:type="dxa"/>
            <w:shd w:val="clear" w:color="000000" w:fill="auto"/>
          </w:tcPr>
          <w:p w14:paraId="5CF4F161" w14:textId="77777777" w:rsidR="00EB715D" w:rsidRPr="00A03010" w:rsidRDefault="00EB715D" w:rsidP="00EB715D">
            <w:pPr>
              <w:pStyle w:val="TB"/>
              <w:rPr>
                <w:b/>
                <w:bCs/>
              </w:rPr>
            </w:pPr>
            <w:r w:rsidRPr="00A03010">
              <w:rPr>
                <w:b/>
                <w:bCs/>
              </w:rPr>
              <w:t>Completion time</w:t>
            </w:r>
          </w:p>
        </w:tc>
        <w:tc>
          <w:tcPr>
            <w:tcW w:w="6948" w:type="dxa"/>
            <w:shd w:val="clear" w:color="000000" w:fill="auto"/>
          </w:tcPr>
          <w:p w14:paraId="3BDCEEBB" w14:textId="77777777" w:rsidR="00EB715D" w:rsidRPr="00A03010" w:rsidRDefault="00EB715D" w:rsidP="00EB715D">
            <w:pPr>
              <w:pStyle w:val="TB"/>
              <w:rPr>
                <w:b/>
                <w:bCs/>
              </w:rPr>
            </w:pPr>
            <w:r w:rsidRPr="00A03010">
              <w:rPr>
                <w:b/>
                <w:bCs/>
              </w:rPr>
              <w:t>10 minutes</w:t>
            </w:r>
          </w:p>
        </w:tc>
      </w:tr>
    </w:tbl>
    <w:p w14:paraId="322BE858" w14:textId="77777777" w:rsidR="00953B31" w:rsidRDefault="00953B31" w:rsidP="00953B31">
      <w:pPr>
        <w:pStyle w:val="NL"/>
        <w:tabs>
          <w:tab w:val="clear" w:pos="810"/>
        </w:tabs>
        <w:jc w:val="both"/>
        <w:rPr>
          <w:noProof w:val="0"/>
        </w:rPr>
      </w:pPr>
      <w:r w:rsidRPr="00A03010">
        <w:rPr>
          <w:noProof w:val="0"/>
        </w:rPr>
        <w:t>1.</w:t>
      </w:r>
      <w:r w:rsidRPr="00A03010">
        <w:rPr>
          <w:noProof w:val="0"/>
        </w:rPr>
        <w:tab/>
        <w:t>In Exercise 9.1,</w:t>
      </w:r>
      <w:r w:rsidR="00E71A7C">
        <w:rPr>
          <w:noProof w:val="0"/>
        </w:rPr>
        <w:t xml:space="preserve"> </w:t>
      </w:r>
      <w:r w:rsidR="00B854FC">
        <w:rPr>
          <w:noProof w:val="0"/>
        </w:rPr>
        <w:t>which</w:t>
      </w:r>
      <w:r w:rsidR="00B854FC" w:rsidRPr="00A03010">
        <w:rPr>
          <w:noProof w:val="0"/>
        </w:rPr>
        <w:t xml:space="preserve"> </w:t>
      </w:r>
      <w:r w:rsidRPr="00A03010">
        <w:rPr>
          <w:noProof w:val="0"/>
        </w:rPr>
        <w:t xml:space="preserve">program </w:t>
      </w:r>
      <w:r w:rsidR="00B854FC">
        <w:rPr>
          <w:noProof w:val="0"/>
        </w:rPr>
        <w:t>is</w:t>
      </w:r>
      <w:r w:rsidR="00B854FC" w:rsidRPr="00A03010">
        <w:rPr>
          <w:noProof w:val="0"/>
        </w:rPr>
        <w:t xml:space="preserve"> </w:t>
      </w:r>
      <w:r w:rsidRPr="00A03010">
        <w:rPr>
          <w:noProof w:val="0"/>
        </w:rPr>
        <w:t>used to restore files from backup?</w:t>
      </w:r>
    </w:p>
    <w:p w14:paraId="339C3335" w14:textId="77777777" w:rsidR="003C66C1" w:rsidRDefault="003C66C1" w:rsidP="00953B31">
      <w:pPr>
        <w:pStyle w:val="NL"/>
        <w:tabs>
          <w:tab w:val="clear" w:pos="810"/>
        </w:tabs>
        <w:jc w:val="both"/>
        <w:rPr>
          <w:noProof w:val="0"/>
        </w:rPr>
      </w:pPr>
      <w:r>
        <w:rPr>
          <w:noProof w:val="0"/>
        </w:rPr>
        <w:t>2.</w:t>
      </w:r>
      <w:r>
        <w:rPr>
          <w:noProof w:val="0"/>
        </w:rPr>
        <w:tab/>
        <w:t xml:space="preserve">In Exercise 9.2, what must </w:t>
      </w:r>
      <w:r w:rsidR="0041334A">
        <w:rPr>
          <w:noProof w:val="0"/>
        </w:rPr>
        <w:t>be done</w:t>
      </w:r>
      <w:r>
        <w:rPr>
          <w:noProof w:val="0"/>
        </w:rPr>
        <w:t xml:space="preserve"> after you restore the system state?</w:t>
      </w:r>
    </w:p>
    <w:p w14:paraId="0A65376C" w14:textId="47E546BC" w:rsidR="003C66C1" w:rsidRDefault="003C66C1" w:rsidP="00953B31">
      <w:pPr>
        <w:pStyle w:val="NL"/>
        <w:tabs>
          <w:tab w:val="clear" w:pos="810"/>
        </w:tabs>
        <w:jc w:val="both"/>
        <w:rPr>
          <w:noProof w:val="0"/>
        </w:rPr>
      </w:pPr>
      <w:r>
        <w:rPr>
          <w:noProof w:val="0"/>
        </w:rPr>
        <w:tab/>
      </w:r>
    </w:p>
    <w:p w14:paraId="680BE26E" w14:textId="77777777" w:rsidR="00953B31" w:rsidRPr="00A03010" w:rsidRDefault="003C66C1" w:rsidP="00953B31">
      <w:pPr>
        <w:pStyle w:val="NL"/>
        <w:tabs>
          <w:tab w:val="clear" w:pos="810"/>
        </w:tabs>
        <w:jc w:val="both"/>
        <w:rPr>
          <w:noProof w:val="0"/>
        </w:rPr>
      </w:pPr>
      <w:r>
        <w:rPr>
          <w:noProof w:val="0"/>
        </w:rPr>
        <w:t>3</w:t>
      </w:r>
      <w:r w:rsidR="00953B31" w:rsidRPr="00A03010">
        <w:rPr>
          <w:noProof w:val="0"/>
        </w:rPr>
        <w:t>.</w:t>
      </w:r>
      <w:r w:rsidR="00953B31" w:rsidRPr="00A03010">
        <w:rPr>
          <w:noProof w:val="0"/>
        </w:rPr>
        <w:tab/>
        <w:t xml:space="preserve">In Exercise 9.3, how </w:t>
      </w:r>
      <w:r w:rsidR="005564E2">
        <w:rPr>
          <w:noProof w:val="0"/>
        </w:rPr>
        <w:t>are</w:t>
      </w:r>
      <w:r w:rsidR="00953B31" w:rsidRPr="00A03010">
        <w:rPr>
          <w:noProof w:val="0"/>
        </w:rPr>
        <w:t xml:space="preserve"> previous versions of files and folders</w:t>
      </w:r>
      <w:r w:rsidR="005564E2">
        <w:rPr>
          <w:noProof w:val="0"/>
        </w:rPr>
        <w:t xml:space="preserve"> accessed</w:t>
      </w:r>
      <w:r w:rsidR="00953B31" w:rsidRPr="00A03010">
        <w:rPr>
          <w:noProof w:val="0"/>
        </w:rPr>
        <w:t>?</w:t>
      </w:r>
    </w:p>
    <w:p w14:paraId="65F30DE2" w14:textId="77777777" w:rsidR="00953B31" w:rsidRPr="00A03010" w:rsidRDefault="003C66C1" w:rsidP="00953B31">
      <w:pPr>
        <w:pStyle w:val="NL"/>
        <w:tabs>
          <w:tab w:val="clear" w:pos="810"/>
        </w:tabs>
        <w:jc w:val="both"/>
        <w:rPr>
          <w:noProof w:val="0"/>
        </w:rPr>
      </w:pPr>
      <w:r>
        <w:rPr>
          <w:noProof w:val="0"/>
        </w:rPr>
        <w:t>4</w:t>
      </w:r>
      <w:r w:rsidR="00953B31" w:rsidRPr="00A03010">
        <w:rPr>
          <w:noProof w:val="0"/>
        </w:rPr>
        <w:t>.</w:t>
      </w:r>
      <w:r w:rsidR="00953B31" w:rsidRPr="00A03010">
        <w:rPr>
          <w:noProof w:val="0"/>
        </w:rPr>
        <w:tab/>
        <w:t>In Exercise 9.4,</w:t>
      </w:r>
      <w:r w:rsidR="00E71A7C">
        <w:rPr>
          <w:noProof w:val="0"/>
        </w:rPr>
        <w:t xml:space="preserve"> </w:t>
      </w:r>
      <w:r w:rsidR="00B854FC">
        <w:rPr>
          <w:noProof w:val="0"/>
        </w:rPr>
        <w:t>which</w:t>
      </w:r>
      <w:r w:rsidR="00B854FC" w:rsidRPr="00A03010">
        <w:rPr>
          <w:noProof w:val="0"/>
        </w:rPr>
        <w:t xml:space="preserve"> </w:t>
      </w:r>
      <w:r w:rsidR="00953B31" w:rsidRPr="00A03010">
        <w:rPr>
          <w:noProof w:val="0"/>
        </w:rPr>
        <w:t xml:space="preserve">command </w:t>
      </w:r>
      <w:r w:rsidR="00B854FC">
        <w:rPr>
          <w:noProof w:val="0"/>
        </w:rPr>
        <w:t>is used</w:t>
      </w:r>
      <w:r w:rsidR="00953B31" w:rsidRPr="00A03010">
        <w:rPr>
          <w:noProof w:val="0"/>
        </w:rPr>
        <w:t xml:space="preserve"> to reboot the computer into the Advanced Boot options menu</w:t>
      </w:r>
      <w:r w:rsidR="00B854FC">
        <w:rPr>
          <w:noProof w:val="0"/>
        </w:rPr>
        <w:t>?</w:t>
      </w:r>
    </w:p>
    <w:p w14:paraId="1B8D8A88" w14:textId="77777777" w:rsidR="00953B31" w:rsidRPr="00A03010" w:rsidRDefault="003C66C1" w:rsidP="00953B31">
      <w:pPr>
        <w:pStyle w:val="NL"/>
        <w:tabs>
          <w:tab w:val="clear" w:pos="810"/>
        </w:tabs>
        <w:jc w:val="both"/>
        <w:rPr>
          <w:noProof w:val="0"/>
        </w:rPr>
      </w:pPr>
      <w:r>
        <w:rPr>
          <w:noProof w:val="0"/>
        </w:rPr>
        <w:t>5</w:t>
      </w:r>
      <w:r w:rsidR="00953B31" w:rsidRPr="00A03010">
        <w:rPr>
          <w:noProof w:val="0"/>
        </w:rPr>
        <w:t>.</w:t>
      </w:r>
      <w:r w:rsidR="00953B31" w:rsidRPr="00A03010">
        <w:rPr>
          <w:noProof w:val="0"/>
        </w:rPr>
        <w:tab/>
        <w:t>In Exercise 9.4,</w:t>
      </w:r>
      <w:r w:rsidR="00E71A7C">
        <w:rPr>
          <w:noProof w:val="0"/>
        </w:rPr>
        <w:t xml:space="preserve"> </w:t>
      </w:r>
      <w:r w:rsidR="005564E2">
        <w:rPr>
          <w:noProof w:val="0"/>
        </w:rPr>
        <w:t>which</w:t>
      </w:r>
      <w:r w:rsidR="005564E2" w:rsidRPr="00A03010">
        <w:rPr>
          <w:noProof w:val="0"/>
        </w:rPr>
        <w:t xml:space="preserve"> </w:t>
      </w:r>
      <w:r w:rsidR="00953B31" w:rsidRPr="00A03010">
        <w:rPr>
          <w:noProof w:val="0"/>
        </w:rPr>
        <w:t xml:space="preserve">program </w:t>
      </w:r>
      <w:r w:rsidR="005564E2">
        <w:rPr>
          <w:noProof w:val="0"/>
        </w:rPr>
        <w:t>is used to</w:t>
      </w:r>
      <w:r w:rsidR="00953B31" w:rsidRPr="00A03010">
        <w:rPr>
          <w:noProof w:val="0"/>
        </w:rPr>
        <w:t xml:space="preserve"> stop a service from starting during the Windows boot?</w:t>
      </w:r>
    </w:p>
    <w:p w14:paraId="7AC8D8BF" w14:textId="77777777" w:rsidR="00953B31" w:rsidRDefault="003C66C1" w:rsidP="00953B31">
      <w:pPr>
        <w:pStyle w:val="NL"/>
        <w:tabs>
          <w:tab w:val="clear" w:pos="810"/>
        </w:tabs>
        <w:jc w:val="both"/>
        <w:rPr>
          <w:noProof w:val="0"/>
        </w:rPr>
      </w:pPr>
      <w:r>
        <w:rPr>
          <w:noProof w:val="0"/>
        </w:rPr>
        <w:lastRenderedPageBreak/>
        <w:t>6</w:t>
      </w:r>
      <w:r w:rsidR="00953B31" w:rsidRPr="00A03010">
        <w:rPr>
          <w:noProof w:val="0"/>
        </w:rPr>
        <w:t>.</w:t>
      </w:r>
      <w:r w:rsidR="00953B31" w:rsidRPr="00A03010">
        <w:rPr>
          <w:noProof w:val="0"/>
        </w:rPr>
        <w:tab/>
        <w:t>In Exercise 9.</w:t>
      </w:r>
      <w:r w:rsidR="00911CAE">
        <w:rPr>
          <w:noProof w:val="0"/>
        </w:rPr>
        <w:t>5</w:t>
      </w:r>
      <w:r w:rsidR="00953B31" w:rsidRPr="00A03010">
        <w:rPr>
          <w:noProof w:val="0"/>
        </w:rPr>
        <w:t>,</w:t>
      </w:r>
      <w:r w:rsidR="00E71A7C">
        <w:rPr>
          <w:noProof w:val="0"/>
        </w:rPr>
        <w:t xml:space="preserve"> </w:t>
      </w:r>
      <w:r w:rsidR="005564E2">
        <w:rPr>
          <w:noProof w:val="0"/>
        </w:rPr>
        <w:t>which</w:t>
      </w:r>
      <w:r w:rsidR="005564E2" w:rsidRPr="00A03010">
        <w:rPr>
          <w:noProof w:val="0"/>
        </w:rPr>
        <w:t xml:space="preserve"> </w:t>
      </w:r>
      <w:r w:rsidR="00953B31" w:rsidRPr="00A03010">
        <w:rPr>
          <w:noProof w:val="0"/>
        </w:rPr>
        <w:t xml:space="preserve">command </w:t>
      </w:r>
      <w:r w:rsidR="005564E2">
        <w:rPr>
          <w:noProof w:val="0"/>
        </w:rPr>
        <w:t>is used</w:t>
      </w:r>
      <w:r w:rsidR="00953B31" w:rsidRPr="00A03010">
        <w:rPr>
          <w:noProof w:val="0"/>
        </w:rPr>
        <w:t xml:space="preserve"> to rebuild </w:t>
      </w:r>
      <w:r w:rsidR="00A03010" w:rsidRPr="00A03010">
        <w:rPr>
          <w:noProof w:val="0"/>
        </w:rPr>
        <w:t>the</w:t>
      </w:r>
      <w:r w:rsidR="00953B31" w:rsidRPr="00A03010">
        <w:rPr>
          <w:noProof w:val="0"/>
        </w:rPr>
        <w:t xml:space="preserve"> BCD?</w:t>
      </w:r>
    </w:p>
    <w:p w14:paraId="0630157F" w14:textId="41D7855F" w:rsidR="00953B31" w:rsidRPr="00A21C53" w:rsidRDefault="00953B31" w:rsidP="003C66C1">
      <w:pPr>
        <w:pStyle w:val="NL"/>
        <w:tabs>
          <w:tab w:val="clear" w:pos="810"/>
        </w:tabs>
        <w:ind w:left="360" w:firstLine="360"/>
        <w:rPr>
          <w:noProof w:val="0"/>
          <w:highlight w:val="yellow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1870"/>
        <w:gridCol w:w="6626"/>
      </w:tblGrid>
      <w:tr w:rsidR="004375F0" w:rsidRPr="00A03010" w14:paraId="1EEE4DEA" w14:textId="77777777" w:rsidTr="000D4C7A">
        <w:tc>
          <w:tcPr>
            <w:tcW w:w="1870" w:type="dxa"/>
            <w:shd w:val="solid" w:color="000000" w:fill="FFFFFF"/>
            <w:vAlign w:val="bottom"/>
          </w:tcPr>
          <w:p w14:paraId="7DB55138" w14:textId="77777777" w:rsidR="004375F0" w:rsidRPr="00A03010" w:rsidRDefault="004375F0" w:rsidP="000D4C7A">
            <w:pPr>
              <w:pStyle w:val="TBH"/>
              <w:jc w:val="left"/>
              <w:rPr>
                <w:b w:val="0"/>
                <w:bCs w:val="0"/>
              </w:rPr>
            </w:pPr>
            <w:r w:rsidRPr="00A03010">
              <w:rPr>
                <w:b w:val="0"/>
                <w:bCs w:val="0"/>
              </w:rPr>
              <w:t>Lab Challenge</w:t>
            </w:r>
          </w:p>
        </w:tc>
        <w:tc>
          <w:tcPr>
            <w:tcW w:w="6626" w:type="dxa"/>
            <w:shd w:val="solid" w:color="000000" w:fill="FFFFFF"/>
            <w:vAlign w:val="bottom"/>
          </w:tcPr>
          <w:p w14:paraId="2FF9D85E" w14:textId="77777777" w:rsidR="004375F0" w:rsidRPr="00A03010" w:rsidRDefault="004375F0" w:rsidP="000D4C7A">
            <w:pPr>
              <w:pStyle w:val="TBH"/>
              <w:jc w:val="left"/>
              <w:rPr>
                <w:b w:val="0"/>
                <w:bCs w:val="0"/>
              </w:rPr>
            </w:pPr>
            <w:r w:rsidRPr="00A03010">
              <w:rPr>
                <w:b w:val="0"/>
                <w:bCs w:val="0"/>
              </w:rPr>
              <w:t>Performing an Authoritative Restore</w:t>
            </w:r>
          </w:p>
        </w:tc>
      </w:tr>
      <w:tr w:rsidR="004375F0" w:rsidRPr="00A03010" w14:paraId="00493AD8" w14:textId="77777777" w:rsidTr="000D4C7A">
        <w:tc>
          <w:tcPr>
            <w:tcW w:w="1870" w:type="dxa"/>
            <w:shd w:val="clear" w:color="auto" w:fill="auto"/>
          </w:tcPr>
          <w:p w14:paraId="372FD397" w14:textId="77777777" w:rsidR="004375F0" w:rsidRPr="00A03010" w:rsidRDefault="004375F0" w:rsidP="000D4C7A">
            <w:pPr>
              <w:pStyle w:val="TB"/>
            </w:pPr>
            <w:r w:rsidRPr="00A03010">
              <w:t>Overview</w:t>
            </w:r>
          </w:p>
          <w:p w14:paraId="40D50991" w14:textId="77777777" w:rsidR="004375F0" w:rsidRPr="00A03010" w:rsidRDefault="004375F0" w:rsidP="000D4C7A">
            <w:pPr>
              <w:spacing w:after="120"/>
            </w:pPr>
          </w:p>
        </w:tc>
        <w:tc>
          <w:tcPr>
            <w:tcW w:w="6626" w:type="dxa"/>
            <w:shd w:val="clear" w:color="auto" w:fill="auto"/>
          </w:tcPr>
          <w:p w14:paraId="47DCE4FB" w14:textId="77777777" w:rsidR="004375F0" w:rsidRPr="00A03010" w:rsidRDefault="004375F0" w:rsidP="00EE1C8B">
            <w:pPr>
              <w:pStyle w:val="StyleTBLLeft-001Hanging001"/>
              <w:rPr>
                <w:noProof w:val="0"/>
              </w:rPr>
            </w:pPr>
            <w:r w:rsidRPr="00A03010">
              <w:rPr>
                <w:noProof w:val="0"/>
              </w:rPr>
              <w:t xml:space="preserve">To complete this challenge, you will describe how to perform an </w:t>
            </w:r>
            <w:r w:rsidR="00A03010" w:rsidRPr="00A03010">
              <w:rPr>
                <w:noProof w:val="0"/>
              </w:rPr>
              <w:t>authoritative</w:t>
            </w:r>
            <w:r w:rsidRPr="00A03010">
              <w:rPr>
                <w:noProof w:val="0"/>
              </w:rPr>
              <w:t xml:space="preserve"> restore.</w:t>
            </w:r>
          </w:p>
        </w:tc>
      </w:tr>
      <w:tr w:rsidR="004D1034" w:rsidRPr="00A03010" w14:paraId="6FC6C549" w14:textId="77777777" w:rsidTr="000D4C7A">
        <w:tc>
          <w:tcPr>
            <w:tcW w:w="1870" w:type="dxa"/>
            <w:shd w:val="clear" w:color="auto" w:fill="auto"/>
          </w:tcPr>
          <w:p w14:paraId="146312CA" w14:textId="77777777" w:rsidR="004D1034" w:rsidRPr="00A03010" w:rsidRDefault="004D1034" w:rsidP="000D4C7A">
            <w:pPr>
              <w:pStyle w:val="TB"/>
            </w:pPr>
            <w:r>
              <w:t>Mindset</w:t>
            </w:r>
          </w:p>
        </w:tc>
        <w:tc>
          <w:tcPr>
            <w:tcW w:w="6626" w:type="dxa"/>
            <w:shd w:val="clear" w:color="auto" w:fill="auto"/>
          </w:tcPr>
          <w:p w14:paraId="37D48A34" w14:textId="77777777" w:rsidR="004D1034" w:rsidRPr="00A03010" w:rsidRDefault="004D1034" w:rsidP="00D47345">
            <w:pPr>
              <w:pStyle w:val="StyleTBLLeft-001Hanging001"/>
              <w:rPr>
                <w:noProof w:val="0"/>
              </w:rPr>
            </w:pPr>
            <w:r w:rsidRPr="00A03010">
              <w:rPr>
                <w:noProof w:val="0"/>
              </w:rPr>
              <w:t xml:space="preserve">You need to perform an authoritative restore of Active Directory using the backup of the system state so that you can restore a user </w:t>
            </w:r>
            <w:r w:rsidR="00023C0F">
              <w:rPr>
                <w:noProof w:val="0"/>
              </w:rPr>
              <w:t>who</w:t>
            </w:r>
            <w:r w:rsidRPr="00A03010">
              <w:rPr>
                <w:noProof w:val="0"/>
              </w:rPr>
              <w:t xml:space="preserve"> was accidently deleted. </w:t>
            </w:r>
            <w:r w:rsidR="00023C0F">
              <w:rPr>
                <w:noProof w:val="0"/>
              </w:rPr>
              <w:t>Which</w:t>
            </w:r>
            <w:r w:rsidRPr="00A03010">
              <w:rPr>
                <w:noProof w:val="0"/>
              </w:rPr>
              <w:t xml:space="preserve"> steps </w:t>
            </w:r>
            <w:r w:rsidR="00D47345">
              <w:rPr>
                <w:noProof w:val="0"/>
              </w:rPr>
              <w:t>are necessary for performing</w:t>
            </w:r>
            <w:r w:rsidRPr="00A03010">
              <w:rPr>
                <w:noProof w:val="0"/>
              </w:rPr>
              <w:t xml:space="preserve"> the authoritative restore?</w:t>
            </w:r>
          </w:p>
        </w:tc>
      </w:tr>
      <w:tr w:rsidR="004375F0" w:rsidRPr="00A03010" w14:paraId="1C86C7D3" w14:textId="77777777" w:rsidTr="000D4C7A">
        <w:tc>
          <w:tcPr>
            <w:tcW w:w="1870" w:type="dxa"/>
            <w:shd w:val="clear" w:color="auto" w:fill="auto"/>
          </w:tcPr>
          <w:p w14:paraId="378B701D" w14:textId="77777777" w:rsidR="004375F0" w:rsidRPr="00A03010" w:rsidRDefault="004375F0" w:rsidP="000D4C7A">
            <w:pPr>
              <w:pStyle w:val="TB"/>
            </w:pPr>
            <w:r w:rsidRPr="00A03010">
              <w:t>Completion time</w:t>
            </w:r>
          </w:p>
        </w:tc>
        <w:tc>
          <w:tcPr>
            <w:tcW w:w="6626" w:type="dxa"/>
            <w:shd w:val="clear" w:color="auto" w:fill="auto"/>
          </w:tcPr>
          <w:p w14:paraId="7B58E644" w14:textId="77777777" w:rsidR="004375F0" w:rsidRPr="00A03010" w:rsidRDefault="004375F0" w:rsidP="000D4C7A">
            <w:pPr>
              <w:pStyle w:val="TB"/>
            </w:pPr>
            <w:r w:rsidRPr="00A03010">
              <w:t>5 minutes</w:t>
            </w:r>
          </w:p>
        </w:tc>
      </w:tr>
    </w:tbl>
    <w:p w14:paraId="7BBC016E" w14:textId="77777777" w:rsidR="00346213" w:rsidRDefault="00346213" w:rsidP="00346213">
      <w:pPr>
        <w:pStyle w:val="NL"/>
        <w:rPr>
          <w:noProof w:val="0"/>
        </w:rPr>
      </w:pPr>
    </w:p>
    <w:p w14:paraId="0167873E" w14:textId="77777777" w:rsidR="00346213" w:rsidRPr="007A42DB" w:rsidRDefault="00346213" w:rsidP="00346213">
      <w:pPr>
        <w:pStyle w:val="NL"/>
        <w:rPr>
          <w:noProof w:val="0"/>
        </w:rPr>
      </w:pPr>
      <w:r w:rsidRPr="007A42DB">
        <w:rPr>
          <w:noProof w:val="0"/>
        </w:rPr>
        <w:t xml:space="preserve">Write out the steps you performed to complete the challenge. </w:t>
      </w:r>
    </w:p>
    <w:p w14:paraId="79ACACB6" w14:textId="77777777" w:rsidR="007A0EED" w:rsidRDefault="007A0EED" w:rsidP="007E2448">
      <w:pPr>
        <w:pStyle w:val="TXTIND0"/>
        <w:rPr>
          <w:noProof w:val="0"/>
        </w:rPr>
      </w:pPr>
    </w:p>
    <w:sectPr w:rsidR="007A0EED" w:rsidSect="00E97E5A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5862DB" w15:done="0"/>
  <w15:commentEx w15:paraId="4CD52301" w15:done="0"/>
  <w15:commentEx w15:paraId="27ACC717" w15:done="0"/>
  <w15:commentEx w15:paraId="2A5E7C26" w15:done="0"/>
  <w15:commentEx w15:paraId="05CD7987" w15:done="0"/>
  <w15:commentEx w15:paraId="36BBDA9A" w15:done="0"/>
  <w15:commentEx w15:paraId="5FBE2660" w15:done="0"/>
  <w15:commentEx w15:paraId="7E9F745E" w15:done="0"/>
  <w15:commentEx w15:paraId="46402944" w15:done="0"/>
  <w15:commentEx w15:paraId="267BFDEE" w15:done="0"/>
  <w15:commentEx w15:paraId="3181AB05" w15:done="0"/>
  <w15:commentEx w15:paraId="568AA852" w15:done="0"/>
  <w15:commentEx w15:paraId="206832E6" w15:done="0"/>
  <w15:commentEx w15:paraId="5875649D" w15:done="0"/>
  <w15:commentEx w15:paraId="5E7F4EEE" w15:done="0"/>
  <w15:commentEx w15:paraId="5503EEF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3D463" w14:textId="77777777" w:rsidR="0063125E" w:rsidRDefault="0063125E">
      <w:r>
        <w:separator/>
      </w:r>
    </w:p>
  </w:endnote>
  <w:endnote w:type="continuationSeparator" w:id="0">
    <w:p w14:paraId="0468A9F3" w14:textId="77777777" w:rsidR="0063125E" w:rsidRDefault="0063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erkeleyOldMdIT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F3169" w14:textId="77777777" w:rsidR="002C1046" w:rsidRPr="001E7A6A" w:rsidRDefault="002C1046">
    <w:pPr>
      <w:pStyle w:val="Footer"/>
      <w:rPr>
        <w:rFonts w:ascii="Arial" w:hAnsi="Arial" w:cs="Arial"/>
        <w:i/>
        <w:sz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9E537" w14:textId="77777777" w:rsidR="0063125E" w:rsidRDefault="0063125E">
      <w:r>
        <w:separator/>
      </w:r>
    </w:p>
  </w:footnote>
  <w:footnote w:type="continuationSeparator" w:id="0">
    <w:p w14:paraId="6440B561" w14:textId="77777777" w:rsidR="0063125E" w:rsidRDefault="00631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3B7BE" w14:textId="68804307" w:rsidR="005E6DC0" w:rsidRDefault="005E6DC0" w:rsidP="005E6DC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MOAC 70-412: Configuring Advanced Windows Server 2012 Services R2           </w:t>
    </w:r>
    <w:r>
      <w:rPr>
        <w:rFonts w:ascii="Arial" w:hAnsi="Arial" w:cs="Arial"/>
        <w:i/>
        <w:sz w:val="20"/>
      </w:rPr>
      <w:tab/>
    </w:r>
    <w:r w:rsidR="00C22FE5">
      <w:rPr>
        <w:rFonts w:ascii="Arial" w:hAnsi="Arial" w:cs="Arial"/>
        <w:sz w:val="20"/>
      </w:rPr>
      <w:t xml:space="preserve">MLO </w:t>
    </w:r>
    <w:r w:rsidR="00346213">
      <w:rPr>
        <w:rFonts w:ascii="Arial" w:hAnsi="Arial" w:cs="Arial"/>
        <w:sz w:val="20"/>
      </w:rPr>
      <w:t>Worksheet</w:t>
    </w:r>
  </w:p>
  <w:p w14:paraId="4F85C0FC" w14:textId="45CE17CC" w:rsidR="002C1046" w:rsidRPr="005E6DC0" w:rsidRDefault="002C1046" w:rsidP="005E6D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B38BD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D6EDA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693EEA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B260C4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87E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E7EED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A8A1B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A90AB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0E4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06E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C067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C67203"/>
    <w:multiLevelType w:val="hybridMultilevel"/>
    <w:tmpl w:val="7C4608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368375E"/>
    <w:multiLevelType w:val="hybridMultilevel"/>
    <w:tmpl w:val="7AE8954C"/>
    <w:lvl w:ilvl="0" w:tplc="094055FE">
      <w:start w:val="1"/>
      <w:numFmt w:val="bullet"/>
      <w:pStyle w:val="ObjBL"/>
      <w:lvlText w:val=""/>
      <w:lvlJc w:val="left"/>
      <w:pPr>
        <w:ind w:left="1080" w:hanging="360"/>
      </w:pPr>
      <w:rPr>
        <w:rFonts w:ascii="Wingdings" w:hAnsi="Wingdings" w:cs="Wingdings" w:hint="default"/>
        <w:position w:val="-6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A4C10F1"/>
    <w:multiLevelType w:val="hybridMultilevel"/>
    <w:tmpl w:val="4E662A60"/>
    <w:lvl w:ilvl="0" w:tplc="05BAF326">
      <w:start w:val="1"/>
      <w:numFmt w:val="bullet"/>
      <w:pStyle w:val="B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1" w:tplc="8EDAE3D6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49E4314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35FE9DAE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9BC0BD78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51DE2952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85E418DC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37F870C2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5B60EC8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2F2D0F9F"/>
    <w:multiLevelType w:val="hybridMultilevel"/>
    <w:tmpl w:val="EABE157A"/>
    <w:lvl w:ilvl="0" w:tplc="0409000F">
      <w:start w:val="1"/>
      <w:numFmt w:val="decimal"/>
      <w:pStyle w:val="ProgListNumScreened"/>
      <w:lvlText w:val="%1"/>
      <w:lvlJc w:val="right"/>
      <w:pPr>
        <w:tabs>
          <w:tab w:val="num" w:pos="648"/>
        </w:tabs>
        <w:ind w:left="0" w:firstLine="288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784B61"/>
    <w:multiLevelType w:val="hybridMultilevel"/>
    <w:tmpl w:val="425C444E"/>
    <w:lvl w:ilvl="0" w:tplc="883E289A">
      <w:start w:val="1"/>
      <w:numFmt w:val="bullet"/>
      <w:pStyle w:val="ObjBL0"/>
      <w:lvlText w:val=""/>
      <w:lvlJc w:val="left"/>
      <w:pPr>
        <w:ind w:left="1260" w:hanging="360"/>
      </w:pPr>
      <w:rPr>
        <w:rFonts w:ascii="Wingdings" w:hAnsi="Wingdings" w:cs="Wingdings" w:hint="default"/>
        <w:position w:val="-6"/>
        <w:sz w:val="40"/>
      </w:rPr>
    </w:lvl>
    <w:lvl w:ilvl="1" w:tplc="18360E1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914908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5217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CCD8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C1AB1B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6A1CA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F4077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60E86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0E45F5"/>
    <w:multiLevelType w:val="hybridMultilevel"/>
    <w:tmpl w:val="8A98781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F50AF1"/>
    <w:multiLevelType w:val="hybridMultilevel"/>
    <w:tmpl w:val="D55CA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4"/>
    <w:lvlOverride w:ilvl="0">
      <w:startOverride w:val="1"/>
    </w:lvlOverride>
  </w:num>
  <w:num w:numId="4">
    <w:abstractNumId w:val="15"/>
  </w:num>
  <w:num w:numId="5">
    <w:abstractNumId w:val="12"/>
  </w:num>
  <w:num w:numId="6">
    <w:abstractNumId w:val="16"/>
  </w:num>
  <w:num w:numId="7">
    <w:abstractNumId w:val="17"/>
  </w:num>
  <w:num w:numId="8">
    <w:abstractNumId w:val="14"/>
  </w:num>
  <w:num w:numId="9">
    <w:abstractNumId w:val="11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2"/>
  </w:num>
  <w:num w:numId="1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 fillcolor="white" strokecolor="blue">
      <v:fill color="white"/>
      <v:stroke color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8A"/>
    <w:rsid w:val="00002064"/>
    <w:rsid w:val="00003FC7"/>
    <w:rsid w:val="00005A15"/>
    <w:rsid w:val="00005D3C"/>
    <w:rsid w:val="00006B2F"/>
    <w:rsid w:val="0000709C"/>
    <w:rsid w:val="00007DCE"/>
    <w:rsid w:val="00010C6B"/>
    <w:rsid w:val="00010E7B"/>
    <w:rsid w:val="000117F2"/>
    <w:rsid w:val="00012A97"/>
    <w:rsid w:val="00012FC8"/>
    <w:rsid w:val="00014C31"/>
    <w:rsid w:val="000159BE"/>
    <w:rsid w:val="00016288"/>
    <w:rsid w:val="00023C0F"/>
    <w:rsid w:val="00025B1F"/>
    <w:rsid w:val="0002728B"/>
    <w:rsid w:val="000361E8"/>
    <w:rsid w:val="00040C8A"/>
    <w:rsid w:val="00041170"/>
    <w:rsid w:val="000428D4"/>
    <w:rsid w:val="000434BC"/>
    <w:rsid w:val="00043753"/>
    <w:rsid w:val="00045DB9"/>
    <w:rsid w:val="00046A3E"/>
    <w:rsid w:val="00050B54"/>
    <w:rsid w:val="00053546"/>
    <w:rsid w:val="00054260"/>
    <w:rsid w:val="00055E68"/>
    <w:rsid w:val="00056518"/>
    <w:rsid w:val="000578A6"/>
    <w:rsid w:val="00061D9C"/>
    <w:rsid w:val="0006332F"/>
    <w:rsid w:val="000633D1"/>
    <w:rsid w:val="000654F4"/>
    <w:rsid w:val="00066926"/>
    <w:rsid w:val="00066E14"/>
    <w:rsid w:val="00072204"/>
    <w:rsid w:val="00073127"/>
    <w:rsid w:val="00080473"/>
    <w:rsid w:val="000805FE"/>
    <w:rsid w:val="0008198D"/>
    <w:rsid w:val="00081E8B"/>
    <w:rsid w:val="000823BD"/>
    <w:rsid w:val="000824F0"/>
    <w:rsid w:val="00083B97"/>
    <w:rsid w:val="00083DF9"/>
    <w:rsid w:val="00084E29"/>
    <w:rsid w:val="0008516C"/>
    <w:rsid w:val="00087AD1"/>
    <w:rsid w:val="00087D9E"/>
    <w:rsid w:val="00091903"/>
    <w:rsid w:val="00095BB9"/>
    <w:rsid w:val="00096854"/>
    <w:rsid w:val="00096A43"/>
    <w:rsid w:val="000A2C48"/>
    <w:rsid w:val="000A4697"/>
    <w:rsid w:val="000A4FB4"/>
    <w:rsid w:val="000A6B29"/>
    <w:rsid w:val="000A71F8"/>
    <w:rsid w:val="000B22A5"/>
    <w:rsid w:val="000B39AC"/>
    <w:rsid w:val="000B522A"/>
    <w:rsid w:val="000B5BDE"/>
    <w:rsid w:val="000B5C37"/>
    <w:rsid w:val="000C5746"/>
    <w:rsid w:val="000C5B5A"/>
    <w:rsid w:val="000C5C70"/>
    <w:rsid w:val="000C7249"/>
    <w:rsid w:val="000D0A0D"/>
    <w:rsid w:val="000D1274"/>
    <w:rsid w:val="000D24B6"/>
    <w:rsid w:val="000D3627"/>
    <w:rsid w:val="000D434B"/>
    <w:rsid w:val="000D4C7A"/>
    <w:rsid w:val="000E0993"/>
    <w:rsid w:val="000E35E7"/>
    <w:rsid w:val="000E5639"/>
    <w:rsid w:val="000F2783"/>
    <w:rsid w:val="000F3B1C"/>
    <w:rsid w:val="001032AB"/>
    <w:rsid w:val="001063FF"/>
    <w:rsid w:val="0010680B"/>
    <w:rsid w:val="00111163"/>
    <w:rsid w:val="0011141C"/>
    <w:rsid w:val="00114A67"/>
    <w:rsid w:val="001160E7"/>
    <w:rsid w:val="0011703A"/>
    <w:rsid w:val="00120D0B"/>
    <w:rsid w:val="00124641"/>
    <w:rsid w:val="001254F6"/>
    <w:rsid w:val="00127096"/>
    <w:rsid w:val="00127F58"/>
    <w:rsid w:val="001318B0"/>
    <w:rsid w:val="001332F9"/>
    <w:rsid w:val="0013389B"/>
    <w:rsid w:val="001340F1"/>
    <w:rsid w:val="001348F5"/>
    <w:rsid w:val="00134CA0"/>
    <w:rsid w:val="00137F24"/>
    <w:rsid w:val="00142FBF"/>
    <w:rsid w:val="00145EA1"/>
    <w:rsid w:val="00151AC8"/>
    <w:rsid w:val="0015441E"/>
    <w:rsid w:val="001577F7"/>
    <w:rsid w:val="0016280F"/>
    <w:rsid w:val="00162E07"/>
    <w:rsid w:val="001631BB"/>
    <w:rsid w:val="001713B8"/>
    <w:rsid w:val="001735B3"/>
    <w:rsid w:val="00173723"/>
    <w:rsid w:val="001740F2"/>
    <w:rsid w:val="001745A1"/>
    <w:rsid w:val="00177DA5"/>
    <w:rsid w:val="001815FC"/>
    <w:rsid w:val="00187D7D"/>
    <w:rsid w:val="0019243C"/>
    <w:rsid w:val="00192559"/>
    <w:rsid w:val="00195A87"/>
    <w:rsid w:val="00195F69"/>
    <w:rsid w:val="0019719C"/>
    <w:rsid w:val="001A0344"/>
    <w:rsid w:val="001A0DC5"/>
    <w:rsid w:val="001A2C23"/>
    <w:rsid w:val="001A6768"/>
    <w:rsid w:val="001A70CF"/>
    <w:rsid w:val="001B1E53"/>
    <w:rsid w:val="001B3F03"/>
    <w:rsid w:val="001B7756"/>
    <w:rsid w:val="001C1170"/>
    <w:rsid w:val="001C6FD5"/>
    <w:rsid w:val="001D2148"/>
    <w:rsid w:val="001D3009"/>
    <w:rsid w:val="001E2A44"/>
    <w:rsid w:val="001E5C6A"/>
    <w:rsid w:val="001E7A6A"/>
    <w:rsid w:val="001F1A3B"/>
    <w:rsid w:val="001F3CF9"/>
    <w:rsid w:val="001F3FD5"/>
    <w:rsid w:val="001F4B51"/>
    <w:rsid w:val="001F7426"/>
    <w:rsid w:val="002076A4"/>
    <w:rsid w:val="0021102D"/>
    <w:rsid w:val="00213515"/>
    <w:rsid w:val="00216453"/>
    <w:rsid w:val="002166D7"/>
    <w:rsid w:val="00221EAC"/>
    <w:rsid w:val="002339E8"/>
    <w:rsid w:val="002366FF"/>
    <w:rsid w:val="0023696D"/>
    <w:rsid w:val="002369A1"/>
    <w:rsid w:val="002457C2"/>
    <w:rsid w:val="0024595F"/>
    <w:rsid w:val="0024786E"/>
    <w:rsid w:val="00250400"/>
    <w:rsid w:val="0025055E"/>
    <w:rsid w:val="00250A93"/>
    <w:rsid w:val="002538D1"/>
    <w:rsid w:val="00256D8C"/>
    <w:rsid w:val="0027083B"/>
    <w:rsid w:val="00271914"/>
    <w:rsid w:val="002774EE"/>
    <w:rsid w:val="002854BD"/>
    <w:rsid w:val="002868C6"/>
    <w:rsid w:val="00286CAF"/>
    <w:rsid w:val="00290B23"/>
    <w:rsid w:val="00292A28"/>
    <w:rsid w:val="002938CC"/>
    <w:rsid w:val="00294C4B"/>
    <w:rsid w:val="00297338"/>
    <w:rsid w:val="00297F62"/>
    <w:rsid w:val="002A1F5E"/>
    <w:rsid w:val="002A2780"/>
    <w:rsid w:val="002A3BA3"/>
    <w:rsid w:val="002A3D0A"/>
    <w:rsid w:val="002A4A3C"/>
    <w:rsid w:val="002A7446"/>
    <w:rsid w:val="002A79C5"/>
    <w:rsid w:val="002B1193"/>
    <w:rsid w:val="002B1740"/>
    <w:rsid w:val="002B4359"/>
    <w:rsid w:val="002B55CC"/>
    <w:rsid w:val="002C1046"/>
    <w:rsid w:val="002C1A03"/>
    <w:rsid w:val="002C5F24"/>
    <w:rsid w:val="002C7B8A"/>
    <w:rsid w:val="002D335A"/>
    <w:rsid w:val="002D3BD4"/>
    <w:rsid w:val="002D54AF"/>
    <w:rsid w:val="002E0182"/>
    <w:rsid w:val="002E495C"/>
    <w:rsid w:val="002E4FA8"/>
    <w:rsid w:val="002E7C20"/>
    <w:rsid w:val="002F7CF6"/>
    <w:rsid w:val="00302CF5"/>
    <w:rsid w:val="00302DFA"/>
    <w:rsid w:val="0030605D"/>
    <w:rsid w:val="00307037"/>
    <w:rsid w:val="00307C4E"/>
    <w:rsid w:val="00310B17"/>
    <w:rsid w:val="003110F4"/>
    <w:rsid w:val="003139E4"/>
    <w:rsid w:val="003157A8"/>
    <w:rsid w:val="00321392"/>
    <w:rsid w:val="00321AC2"/>
    <w:rsid w:val="00322571"/>
    <w:rsid w:val="00324A0D"/>
    <w:rsid w:val="003253CB"/>
    <w:rsid w:val="00326FBD"/>
    <w:rsid w:val="00327FA4"/>
    <w:rsid w:val="00332D46"/>
    <w:rsid w:val="00342FED"/>
    <w:rsid w:val="00343ACC"/>
    <w:rsid w:val="003443D0"/>
    <w:rsid w:val="00344895"/>
    <w:rsid w:val="00346213"/>
    <w:rsid w:val="00351A8B"/>
    <w:rsid w:val="00352371"/>
    <w:rsid w:val="0035380A"/>
    <w:rsid w:val="003554B2"/>
    <w:rsid w:val="00361188"/>
    <w:rsid w:val="00361DDD"/>
    <w:rsid w:val="0036294E"/>
    <w:rsid w:val="00362ED7"/>
    <w:rsid w:val="00367B7F"/>
    <w:rsid w:val="003728FD"/>
    <w:rsid w:val="00375DDA"/>
    <w:rsid w:val="00381F62"/>
    <w:rsid w:val="003835DC"/>
    <w:rsid w:val="00387F39"/>
    <w:rsid w:val="0039141C"/>
    <w:rsid w:val="00392CFB"/>
    <w:rsid w:val="003934B4"/>
    <w:rsid w:val="003940B5"/>
    <w:rsid w:val="003959F0"/>
    <w:rsid w:val="00396022"/>
    <w:rsid w:val="00396FCE"/>
    <w:rsid w:val="003A1272"/>
    <w:rsid w:val="003A17CE"/>
    <w:rsid w:val="003A7EC9"/>
    <w:rsid w:val="003B44D3"/>
    <w:rsid w:val="003B5F5C"/>
    <w:rsid w:val="003B622E"/>
    <w:rsid w:val="003B7B16"/>
    <w:rsid w:val="003B7C5A"/>
    <w:rsid w:val="003C1737"/>
    <w:rsid w:val="003C66C1"/>
    <w:rsid w:val="003D05D9"/>
    <w:rsid w:val="003D457D"/>
    <w:rsid w:val="003D4BB8"/>
    <w:rsid w:val="003D7388"/>
    <w:rsid w:val="003D78C8"/>
    <w:rsid w:val="003E03C5"/>
    <w:rsid w:val="003E12D0"/>
    <w:rsid w:val="003E145D"/>
    <w:rsid w:val="003E3ABB"/>
    <w:rsid w:val="003E5BC4"/>
    <w:rsid w:val="003E604B"/>
    <w:rsid w:val="003E74A0"/>
    <w:rsid w:val="003E7B99"/>
    <w:rsid w:val="003F09EA"/>
    <w:rsid w:val="003F30D3"/>
    <w:rsid w:val="003F4446"/>
    <w:rsid w:val="003F4EA2"/>
    <w:rsid w:val="003F5D50"/>
    <w:rsid w:val="003F6915"/>
    <w:rsid w:val="00400CEE"/>
    <w:rsid w:val="0040225C"/>
    <w:rsid w:val="00402B87"/>
    <w:rsid w:val="0040443C"/>
    <w:rsid w:val="004076EB"/>
    <w:rsid w:val="004101EA"/>
    <w:rsid w:val="004122DA"/>
    <w:rsid w:val="0041334A"/>
    <w:rsid w:val="00415257"/>
    <w:rsid w:val="00420BD3"/>
    <w:rsid w:val="00422D36"/>
    <w:rsid w:val="004236BD"/>
    <w:rsid w:val="004268E6"/>
    <w:rsid w:val="00426C90"/>
    <w:rsid w:val="004370B4"/>
    <w:rsid w:val="004375F0"/>
    <w:rsid w:val="0043777E"/>
    <w:rsid w:val="00437CD7"/>
    <w:rsid w:val="004400DF"/>
    <w:rsid w:val="004402C9"/>
    <w:rsid w:val="004423CB"/>
    <w:rsid w:val="004455A4"/>
    <w:rsid w:val="00447C2A"/>
    <w:rsid w:val="00450368"/>
    <w:rsid w:val="00450559"/>
    <w:rsid w:val="00451180"/>
    <w:rsid w:val="0045361D"/>
    <w:rsid w:val="00455CC5"/>
    <w:rsid w:val="0045609A"/>
    <w:rsid w:val="00457F70"/>
    <w:rsid w:val="004601D8"/>
    <w:rsid w:val="00460C10"/>
    <w:rsid w:val="00461DE4"/>
    <w:rsid w:val="00470AB9"/>
    <w:rsid w:val="00472CF8"/>
    <w:rsid w:val="0047411C"/>
    <w:rsid w:val="004743F1"/>
    <w:rsid w:val="00482153"/>
    <w:rsid w:val="0048694A"/>
    <w:rsid w:val="00487EA5"/>
    <w:rsid w:val="004941DC"/>
    <w:rsid w:val="0049466E"/>
    <w:rsid w:val="00495072"/>
    <w:rsid w:val="004A210B"/>
    <w:rsid w:val="004A2377"/>
    <w:rsid w:val="004A731A"/>
    <w:rsid w:val="004B7DFB"/>
    <w:rsid w:val="004C0AFA"/>
    <w:rsid w:val="004C1B72"/>
    <w:rsid w:val="004C3FF7"/>
    <w:rsid w:val="004C58AD"/>
    <w:rsid w:val="004C6290"/>
    <w:rsid w:val="004C6A93"/>
    <w:rsid w:val="004D1034"/>
    <w:rsid w:val="004D2D68"/>
    <w:rsid w:val="004D3029"/>
    <w:rsid w:val="004D35E9"/>
    <w:rsid w:val="004D3CB4"/>
    <w:rsid w:val="004D6960"/>
    <w:rsid w:val="004D6A7A"/>
    <w:rsid w:val="004E175E"/>
    <w:rsid w:val="004E455A"/>
    <w:rsid w:val="004E73A2"/>
    <w:rsid w:val="004F3679"/>
    <w:rsid w:val="004F5AA4"/>
    <w:rsid w:val="004F60D0"/>
    <w:rsid w:val="004F611D"/>
    <w:rsid w:val="004F6EDD"/>
    <w:rsid w:val="00502E0D"/>
    <w:rsid w:val="0050433E"/>
    <w:rsid w:val="00505915"/>
    <w:rsid w:val="00507F05"/>
    <w:rsid w:val="00515B92"/>
    <w:rsid w:val="005217F8"/>
    <w:rsid w:val="0052427D"/>
    <w:rsid w:val="005256E8"/>
    <w:rsid w:val="00526B28"/>
    <w:rsid w:val="00527626"/>
    <w:rsid w:val="00527A5E"/>
    <w:rsid w:val="00530408"/>
    <w:rsid w:val="00534225"/>
    <w:rsid w:val="00542788"/>
    <w:rsid w:val="00544539"/>
    <w:rsid w:val="005458DE"/>
    <w:rsid w:val="005539D6"/>
    <w:rsid w:val="005564E2"/>
    <w:rsid w:val="005641B7"/>
    <w:rsid w:val="00564201"/>
    <w:rsid w:val="00565B74"/>
    <w:rsid w:val="00566482"/>
    <w:rsid w:val="00566961"/>
    <w:rsid w:val="00570779"/>
    <w:rsid w:val="00574F2D"/>
    <w:rsid w:val="005856F1"/>
    <w:rsid w:val="0059001C"/>
    <w:rsid w:val="0059574F"/>
    <w:rsid w:val="0059757D"/>
    <w:rsid w:val="005A1D1C"/>
    <w:rsid w:val="005A322C"/>
    <w:rsid w:val="005A36A7"/>
    <w:rsid w:val="005A5B8B"/>
    <w:rsid w:val="005A5DBE"/>
    <w:rsid w:val="005B1979"/>
    <w:rsid w:val="005B214C"/>
    <w:rsid w:val="005B5FC4"/>
    <w:rsid w:val="005C20E7"/>
    <w:rsid w:val="005D0050"/>
    <w:rsid w:val="005D084B"/>
    <w:rsid w:val="005D4F07"/>
    <w:rsid w:val="005E07DA"/>
    <w:rsid w:val="005E30DD"/>
    <w:rsid w:val="005E4D73"/>
    <w:rsid w:val="005E6DC0"/>
    <w:rsid w:val="005F0603"/>
    <w:rsid w:val="005F3BE2"/>
    <w:rsid w:val="005F48F9"/>
    <w:rsid w:val="005F6DD5"/>
    <w:rsid w:val="005F721C"/>
    <w:rsid w:val="00600C59"/>
    <w:rsid w:val="00602BCD"/>
    <w:rsid w:val="00603D6D"/>
    <w:rsid w:val="00605201"/>
    <w:rsid w:val="00605D49"/>
    <w:rsid w:val="00607763"/>
    <w:rsid w:val="0061079A"/>
    <w:rsid w:val="006115D1"/>
    <w:rsid w:val="00611E77"/>
    <w:rsid w:val="00613E04"/>
    <w:rsid w:val="0061566B"/>
    <w:rsid w:val="006203A4"/>
    <w:rsid w:val="006259D5"/>
    <w:rsid w:val="0063125E"/>
    <w:rsid w:val="00635093"/>
    <w:rsid w:val="0063696C"/>
    <w:rsid w:val="00640444"/>
    <w:rsid w:val="006407E5"/>
    <w:rsid w:val="006413E9"/>
    <w:rsid w:val="00642817"/>
    <w:rsid w:val="00642928"/>
    <w:rsid w:val="00642E1D"/>
    <w:rsid w:val="00644B8A"/>
    <w:rsid w:val="0064524F"/>
    <w:rsid w:val="006456A0"/>
    <w:rsid w:val="00646805"/>
    <w:rsid w:val="00646966"/>
    <w:rsid w:val="00652A8C"/>
    <w:rsid w:val="0065330A"/>
    <w:rsid w:val="00655D64"/>
    <w:rsid w:val="006614D1"/>
    <w:rsid w:val="006618E9"/>
    <w:rsid w:val="006629BF"/>
    <w:rsid w:val="0066390C"/>
    <w:rsid w:val="006679B6"/>
    <w:rsid w:val="00671E2B"/>
    <w:rsid w:val="00672C51"/>
    <w:rsid w:val="00674979"/>
    <w:rsid w:val="00674D63"/>
    <w:rsid w:val="00675471"/>
    <w:rsid w:val="006803B8"/>
    <w:rsid w:val="00681C0B"/>
    <w:rsid w:val="00682590"/>
    <w:rsid w:val="006849D2"/>
    <w:rsid w:val="00685AF8"/>
    <w:rsid w:val="006860E2"/>
    <w:rsid w:val="00691806"/>
    <w:rsid w:val="006A1F6D"/>
    <w:rsid w:val="006A3B61"/>
    <w:rsid w:val="006A41BD"/>
    <w:rsid w:val="006A53AF"/>
    <w:rsid w:val="006B13B2"/>
    <w:rsid w:val="006B1D6C"/>
    <w:rsid w:val="006B276C"/>
    <w:rsid w:val="006B6D48"/>
    <w:rsid w:val="006B7077"/>
    <w:rsid w:val="006C1011"/>
    <w:rsid w:val="006C1A41"/>
    <w:rsid w:val="006C1F4D"/>
    <w:rsid w:val="006C2EEA"/>
    <w:rsid w:val="006C6EE7"/>
    <w:rsid w:val="006D172E"/>
    <w:rsid w:val="006D50E5"/>
    <w:rsid w:val="006E11F9"/>
    <w:rsid w:val="006E6742"/>
    <w:rsid w:val="006E6B12"/>
    <w:rsid w:val="006F4D85"/>
    <w:rsid w:val="006F6491"/>
    <w:rsid w:val="006F7829"/>
    <w:rsid w:val="006F7FAD"/>
    <w:rsid w:val="0070058D"/>
    <w:rsid w:val="0070638B"/>
    <w:rsid w:val="007105DB"/>
    <w:rsid w:val="00716BDA"/>
    <w:rsid w:val="00721FB9"/>
    <w:rsid w:val="00724F3F"/>
    <w:rsid w:val="0072538A"/>
    <w:rsid w:val="00725D9A"/>
    <w:rsid w:val="0072741A"/>
    <w:rsid w:val="00735741"/>
    <w:rsid w:val="0074066B"/>
    <w:rsid w:val="007521A9"/>
    <w:rsid w:val="007532F5"/>
    <w:rsid w:val="007541EF"/>
    <w:rsid w:val="00756D53"/>
    <w:rsid w:val="007579E7"/>
    <w:rsid w:val="00760C29"/>
    <w:rsid w:val="0076136A"/>
    <w:rsid w:val="007618EA"/>
    <w:rsid w:val="00761EFC"/>
    <w:rsid w:val="00762212"/>
    <w:rsid w:val="007624D9"/>
    <w:rsid w:val="007632F6"/>
    <w:rsid w:val="00763863"/>
    <w:rsid w:val="00766E84"/>
    <w:rsid w:val="0077062D"/>
    <w:rsid w:val="00770B96"/>
    <w:rsid w:val="00772A94"/>
    <w:rsid w:val="00772D18"/>
    <w:rsid w:val="00773E9B"/>
    <w:rsid w:val="00776835"/>
    <w:rsid w:val="00781E11"/>
    <w:rsid w:val="0078263F"/>
    <w:rsid w:val="00782A1F"/>
    <w:rsid w:val="007842F2"/>
    <w:rsid w:val="00784E06"/>
    <w:rsid w:val="00787787"/>
    <w:rsid w:val="007912C9"/>
    <w:rsid w:val="00792575"/>
    <w:rsid w:val="007929DE"/>
    <w:rsid w:val="0079791B"/>
    <w:rsid w:val="007A0478"/>
    <w:rsid w:val="007A07F0"/>
    <w:rsid w:val="007A0EED"/>
    <w:rsid w:val="007A30A1"/>
    <w:rsid w:val="007A4D5E"/>
    <w:rsid w:val="007A5E0F"/>
    <w:rsid w:val="007B234E"/>
    <w:rsid w:val="007B261D"/>
    <w:rsid w:val="007B295C"/>
    <w:rsid w:val="007B3BA4"/>
    <w:rsid w:val="007B4F2F"/>
    <w:rsid w:val="007C2479"/>
    <w:rsid w:val="007C3E2B"/>
    <w:rsid w:val="007C4D81"/>
    <w:rsid w:val="007D1002"/>
    <w:rsid w:val="007D1EDB"/>
    <w:rsid w:val="007D47EF"/>
    <w:rsid w:val="007D49A7"/>
    <w:rsid w:val="007D683D"/>
    <w:rsid w:val="007D707F"/>
    <w:rsid w:val="007E19D6"/>
    <w:rsid w:val="007E2448"/>
    <w:rsid w:val="007E24A0"/>
    <w:rsid w:val="007E25DD"/>
    <w:rsid w:val="007E2E03"/>
    <w:rsid w:val="007E3A49"/>
    <w:rsid w:val="007F06A3"/>
    <w:rsid w:val="007F088A"/>
    <w:rsid w:val="007F08BC"/>
    <w:rsid w:val="007F3945"/>
    <w:rsid w:val="007F49CB"/>
    <w:rsid w:val="007F6273"/>
    <w:rsid w:val="007F6475"/>
    <w:rsid w:val="007F6701"/>
    <w:rsid w:val="007F7E68"/>
    <w:rsid w:val="0080020C"/>
    <w:rsid w:val="00804A32"/>
    <w:rsid w:val="00810F04"/>
    <w:rsid w:val="008173E0"/>
    <w:rsid w:val="0082191D"/>
    <w:rsid w:val="00821E2D"/>
    <w:rsid w:val="00822279"/>
    <w:rsid w:val="0082311F"/>
    <w:rsid w:val="0082553C"/>
    <w:rsid w:val="00825C8B"/>
    <w:rsid w:val="008305E4"/>
    <w:rsid w:val="008315D5"/>
    <w:rsid w:val="00834124"/>
    <w:rsid w:val="00834EF5"/>
    <w:rsid w:val="0083554C"/>
    <w:rsid w:val="00835924"/>
    <w:rsid w:val="0085041F"/>
    <w:rsid w:val="00850BA0"/>
    <w:rsid w:val="00851071"/>
    <w:rsid w:val="00854F16"/>
    <w:rsid w:val="0086141B"/>
    <w:rsid w:val="00861667"/>
    <w:rsid w:val="00862934"/>
    <w:rsid w:val="00862B4F"/>
    <w:rsid w:val="0086384A"/>
    <w:rsid w:val="00866E38"/>
    <w:rsid w:val="0087636F"/>
    <w:rsid w:val="00881DB5"/>
    <w:rsid w:val="0088434D"/>
    <w:rsid w:val="00884663"/>
    <w:rsid w:val="008854DE"/>
    <w:rsid w:val="0088665B"/>
    <w:rsid w:val="00887054"/>
    <w:rsid w:val="00887A38"/>
    <w:rsid w:val="00891035"/>
    <w:rsid w:val="00896BD0"/>
    <w:rsid w:val="00897502"/>
    <w:rsid w:val="008A0080"/>
    <w:rsid w:val="008A291F"/>
    <w:rsid w:val="008A2DC1"/>
    <w:rsid w:val="008A322E"/>
    <w:rsid w:val="008A4BB0"/>
    <w:rsid w:val="008A5A48"/>
    <w:rsid w:val="008A5F50"/>
    <w:rsid w:val="008A754D"/>
    <w:rsid w:val="008B0749"/>
    <w:rsid w:val="008B3BED"/>
    <w:rsid w:val="008B6732"/>
    <w:rsid w:val="008B76FC"/>
    <w:rsid w:val="008C442E"/>
    <w:rsid w:val="008C7A4C"/>
    <w:rsid w:val="008D03AA"/>
    <w:rsid w:val="008D21E6"/>
    <w:rsid w:val="008D7B9D"/>
    <w:rsid w:val="008E0F86"/>
    <w:rsid w:val="008E33F2"/>
    <w:rsid w:val="008E4782"/>
    <w:rsid w:val="008E589E"/>
    <w:rsid w:val="008E7BCD"/>
    <w:rsid w:val="008F6AD5"/>
    <w:rsid w:val="008F6D0F"/>
    <w:rsid w:val="00902C73"/>
    <w:rsid w:val="009034AA"/>
    <w:rsid w:val="009050DB"/>
    <w:rsid w:val="00906872"/>
    <w:rsid w:val="009105AF"/>
    <w:rsid w:val="009112C9"/>
    <w:rsid w:val="0091181D"/>
    <w:rsid w:val="00911CAE"/>
    <w:rsid w:val="0091356A"/>
    <w:rsid w:val="00914C4F"/>
    <w:rsid w:val="00915190"/>
    <w:rsid w:val="0091725B"/>
    <w:rsid w:val="00923FBA"/>
    <w:rsid w:val="009256A5"/>
    <w:rsid w:val="009262BE"/>
    <w:rsid w:val="0093015B"/>
    <w:rsid w:val="0093287A"/>
    <w:rsid w:val="00933E56"/>
    <w:rsid w:val="00941F74"/>
    <w:rsid w:val="0094559E"/>
    <w:rsid w:val="00945B65"/>
    <w:rsid w:val="0095364A"/>
    <w:rsid w:val="00953B31"/>
    <w:rsid w:val="00954ED9"/>
    <w:rsid w:val="0095690F"/>
    <w:rsid w:val="00962804"/>
    <w:rsid w:val="009631E0"/>
    <w:rsid w:val="00963870"/>
    <w:rsid w:val="00964671"/>
    <w:rsid w:val="00965103"/>
    <w:rsid w:val="009659A4"/>
    <w:rsid w:val="009701EF"/>
    <w:rsid w:val="0097256C"/>
    <w:rsid w:val="0097331A"/>
    <w:rsid w:val="009748B1"/>
    <w:rsid w:val="009760BF"/>
    <w:rsid w:val="00976809"/>
    <w:rsid w:val="00977DE7"/>
    <w:rsid w:val="00981057"/>
    <w:rsid w:val="009810FB"/>
    <w:rsid w:val="00981395"/>
    <w:rsid w:val="009818D8"/>
    <w:rsid w:val="00982A17"/>
    <w:rsid w:val="0098373E"/>
    <w:rsid w:val="00987B8F"/>
    <w:rsid w:val="009938BA"/>
    <w:rsid w:val="009945B3"/>
    <w:rsid w:val="00997065"/>
    <w:rsid w:val="009A0CAC"/>
    <w:rsid w:val="009A2216"/>
    <w:rsid w:val="009A2D26"/>
    <w:rsid w:val="009A300E"/>
    <w:rsid w:val="009A38C8"/>
    <w:rsid w:val="009A619A"/>
    <w:rsid w:val="009B0AED"/>
    <w:rsid w:val="009B7418"/>
    <w:rsid w:val="009B77EC"/>
    <w:rsid w:val="009D158D"/>
    <w:rsid w:val="009D65E0"/>
    <w:rsid w:val="009E052E"/>
    <w:rsid w:val="009E2862"/>
    <w:rsid w:val="009E46C7"/>
    <w:rsid w:val="009E7278"/>
    <w:rsid w:val="009F0CC2"/>
    <w:rsid w:val="009F1327"/>
    <w:rsid w:val="009F6787"/>
    <w:rsid w:val="009F678C"/>
    <w:rsid w:val="009F707F"/>
    <w:rsid w:val="00A02B93"/>
    <w:rsid w:val="00A03010"/>
    <w:rsid w:val="00A0481A"/>
    <w:rsid w:val="00A07C32"/>
    <w:rsid w:val="00A07D83"/>
    <w:rsid w:val="00A10182"/>
    <w:rsid w:val="00A104D9"/>
    <w:rsid w:val="00A157B4"/>
    <w:rsid w:val="00A15F4F"/>
    <w:rsid w:val="00A178F6"/>
    <w:rsid w:val="00A208A9"/>
    <w:rsid w:val="00A21C53"/>
    <w:rsid w:val="00A233F1"/>
    <w:rsid w:val="00A2453B"/>
    <w:rsid w:val="00A274E7"/>
    <w:rsid w:val="00A27549"/>
    <w:rsid w:val="00A3084E"/>
    <w:rsid w:val="00A34E65"/>
    <w:rsid w:val="00A360DF"/>
    <w:rsid w:val="00A405FF"/>
    <w:rsid w:val="00A426C2"/>
    <w:rsid w:val="00A44731"/>
    <w:rsid w:val="00A470F7"/>
    <w:rsid w:val="00A47713"/>
    <w:rsid w:val="00A54412"/>
    <w:rsid w:val="00A56302"/>
    <w:rsid w:val="00A67363"/>
    <w:rsid w:val="00A67E8C"/>
    <w:rsid w:val="00A704EC"/>
    <w:rsid w:val="00A7106B"/>
    <w:rsid w:val="00A71462"/>
    <w:rsid w:val="00A74272"/>
    <w:rsid w:val="00A743CA"/>
    <w:rsid w:val="00A74CC8"/>
    <w:rsid w:val="00A7545E"/>
    <w:rsid w:val="00A76F0B"/>
    <w:rsid w:val="00A80B03"/>
    <w:rsid w:val="00A82658"/>
    <w:rsid w:val="00A83422"/>
    <w:rsid w:val="00A83948"/>
    <w:rsid w:val="00A86DE3"/>
    <w:rsid w:val="00A8732C"/>
    <w:rsid w:val="00A91DAC"/>
    <w:rsid w:val="00A92ADE"/>
    <w:rsid w:val="00A9404D"/>
    <w:rsid w:val="00A94687"/>
    <w:rsid w:val="00A94812"/>
    <w:rsid w:val="00A961E9"/>
    <w:rsid w:val="00A97129"/>
    <w:rsid w:val="00A9785C"/>
    <w:rsid w:val="00A979B2"/>
    <w:rsid w:val="00AA1E01"/>
    <w:rsid w:val="00AB1B31"/>
    <w:rsid w:val="00AB1B49"/>
    <w:rsid w:val="00AB7741"/>
    <w:rsid w:val="00AB7A7C"/>
    <w:rsid w:val="00AC2845"/>
    <w:rsid w:val="00AC5178"/>
    <w:rsid w:val="00AC5C1E"/>
    <w:rsid w:val="00AD05EE"/>
    <w:rsid w:val="00AD75DA"/>
    <w:rsid w:val="00AE074E"/>
    <w:rsid w:val="00AE0FD7"/>
    <w:rsid w:val="00AE1200"/>
    <w:rsid w:val="00AE1753"/>
    <w:rsid w:val="00AE184B"/>
    <w:rsid w:val="00AE1D10"/>
    <w:rsid w:val="00AE62C0"/>
    <w:rsid w:val="00AF560E"/>
    <w:rsid w:val="00AF7679"/>
    <w:rsid w:val="00B001F4"/>
    <w:rsid w:val="00B01D8D"/>
    <w:rsid w:val="00B0207E"/>
    <w:rsid w:val="00B03B55"/>
    <w:rsid w:val="00B04FC3"/>
    <w:rsid w:val="00B11EA0"/>
    <w:rsid w:val="00B13BD2"/>
    <w:rsid w:val="00B153F9"/>
    <w:rsid w:val="00B16144"/>
    <w:rsid w:val="00B17077"/>
    <w:rsid w:val="00B1714F"/>
    <w:rsid w:val="00B20A52"/>
    <w:rsid w:val="00B234F1"/>
    <w:rsid w:val="00B235D3"/>
    <w:rsid w:val="00B23D81"/>
    <w:rsid w:val="00B24083"/>
    <w:rsid w:val="00B253F4"/>
    <w:rsid w:val="00B2550A"/>
    <w:rsid w:val="00B303EA"/>
    <w:rsid w:val="00B33E62"/>
    <w:rsid w:val="00B3430A"/>
    <w:rsid w:val="00B355D8"/>
    <w:rsid w:val="00B37514"/>
    <w:rsid w:val="00B40254"/>
    <w:rsid w:val="00B4170B"/>
    <w:rsid w:val="00B41FA6"/>
    <w:rsid w:val="00B4505E"/>
    <w:rsid w:val="00B46105"/>
    <w:rsid w:val="00B4689C"/>
    <w:rsid w:val="00B52897"/>
    <w:rsid w:val="00B5393C"/>
    <w:rsid w:val="00B53FE9"/>
    <w:rsid w:val="00B54A30"/>
    <w:rsid w:val="00B56A4F"/>
    <w:rsid w:val="00B61125"/>
    <w:rsid w:val="00B64917"/>
    <w:rsid w:val="00B64F3F"/>
    <w:rsid w:val="00B651B0"/>
    <w:rsid w:val="00B66B02"/>
    <w:rsid w:val="00B67908"/>
    <w:rsid w:val="00B7309C"/>
    <w:rsid w:val="00B77557"/>
    <w:rsid w:val="00B80036"/>
    <w:rsid w:val="00B84BD8"/>
    <w:rsid w:val="00B854FC"/>
    <w:rsid w:val="00B95B75"/>
    <w:rsid w:val="00B975BE"/>
    <w:rsid w:val="00BA04C5"/>
    <w:rsid w:val="00BA6B0B"/>
    <w:rsid w:val="00BB1DCE"/>
    <w:rsid w:val="00BB348D"/>
    <w:rsid w:val="00BB4008"/>
    <w:rsid w:val="00BB4D3E"/>
    <w:rsid w:val="00BC032D"/>
    <w:rsid w:val="00BC070B"/>
    <w:rsid w:val="00BC1534"/>
    <w:rsid w:val="00BC2458"/>
    <w:rsid w:val="00BC2A8B"/>
    <w:rsid w:val="00BC49C1"/>
    <w:rsid w:val="00BC7BE8"/>
    <w:rsid w:val="00BD0DFF"/>
    <w:rsid w:val="00BD1EA9"/>
    <w:rsid w:val="00BD2558"/>
    <w:rsid w:val="00BD3572"/>
    <w:rsid w:val="00BD471B"/>
    <w:rsid w:val="00BD4EDD"/>
    <w:rsid w:val="00BD5B36"/>
    <w:rsid w:val="00BD647D"/>
    <w:rsid w:val="00BD68EB"/>
    <w:rsid w:val="00BE09FF"/>
    <w:rsid w:val="00BE314B"/>
    <w:rsid w:val="00BE7AB5"/>
    <w:rsid w:val="00BF0B4E"/>
    <w:rsid w:val="00BF4C39"/>
    <w:rsid w:val="00BF6B65"/>
    <w:rsid w:val="00C0650D"/>
    <w:rsid w:val="00C0733D"/>
    <w:rsid w:val="00C07EF3"/>
    <w:rsid w:val="00C14D0D"/>
    <w:rsid w:val="00C1592C"/>
    <w:rsid w:val="00C15AA1"/>
    <w:rsid w:val="00C15F9D"/>
    <w:rsid w:val="00C1719B"/>
    <w:rsid w:val="00C1720A"/>
    <w:rsid w:val="00C20604"/>
    <w:rsid w:val="00C208BC"/>
    <w:rsid w:val="00C210DB"/>
    <w:rsid w:val="00C2234A"/>
    <w:rsid w:val="00C22FE5"/>
    <w:rsid w:val="00C231CD"/>
    <w:rsid w:val="00C23240"/>
    <w:rsid w:val="00C23E21"/>
    <w:rsid w:val="00C241A9"/>
    <w:rsid w:val="00C27482"/>
    <w:rsid w:val="00C31057"/>
    <w:rsid w:val="00C32328"/>
    <w:rsid w:val="00C41AA2"/>
    <w:rsid w:val="00C41D00"/>
    <w:rsid w:val="00C57B90"/>
    <w:rsid w:val="00C6099A"/>
    <w:rsid w:val="00C65529"/>
    <w:rsid w:val="00C6636D"/>
    <w:rsid w:val="00C67C79"/>
    <w:rsid w:val="00C67FDB"/>
    <w:rsid w:val="00C76DDC"/>
    <w:rsid w:val="00C77C06"/>
    <w:rsid w:val="00C81C13"/>
    <w:rsid w:val="00C82692"/>
    <w:rsid w:val="00C849E3"/>
    <w:rsid w:val="00C84DB1"/>
    <w:rsid w:val="00C86AF0"/>
    <w:rsid w:val="00C90304"/>
    <w:rsid w:val="00C92196"/>
    <w:rsid w:val="00C95CAB"/>
    <w:rsid w:val="00CA0EE4"/>
    <w:rsid w:val="00CA14D0"/>
    <w:rsid w:val="00CA157F"/>
    <w:rsid w:val="00CA16F6"/>
    <w:rsid w:val="00CA249A"/>
    <w:rsid w:val="00CA26FC"/>
    <w:rsid w:val="00CA30C2"/>
    <w:rsid w:val="00CA4887"/>
    <w:rsid w:val="00CA54E3"/>
    <w:rsid w:val="00CB1076"/>
    <w:rsid w:val="00CB56D7"/>
    <w:rsid w:val="00CB5F69"/>
    <w:rsid w:val="00CB7BF6"/>
    <w:rsid w:val="00CB7D05"/>
    <w:rsid w:val="00CC006B"/>
    <w:rsid w:val="00CC102B"/>
    <w:rsid w:val="00CC241B"/>
    <w:rsid w:val="00CC3671"/>
    <w:rsid w:val="00CC3750"/>
    <w:rsid w:val="00CC4295"/>
    <w:rsid w:val="00CC53D3"/>
    <w:rsid w:val="00CC59EB"/>
    <w:rsid w:val="00CC62BC"/>
    <w:rsid w:val="00CC6959"/>
    <w:rsid w:val="00CD293E"/>
    <w:rsid w:val="00CD2DD4"/>
    <w:rsid w:val="00CD4ECE"/>
    <w:rsid w:val="00CD5031"/>
    <w:rsid w:val="00CD5246"/>
    <w:rsid w:val="00CD556D"/>
    <w:rsid w:val="00CD5DA9"/>
    <w:rsid w:val="00CE1102"/>
    <w:rsid w:val="00CE3E27"/>
    <w:rsid w:val="00CE5848"/>
    <w:rsid w:val="00CE6D74"/>
    <w:rsid w:val="00CF0558"/>
    <w:rsid w:val="00CF3526"/>
    <w:rsid w:val="00CF5437"/>
    <w:rsid w:val="00D0039A"/>
    <w:rsid w:val="00D01E9A"/>
    <w:rsid w:val="00D06171"/>
    <w:rsid w:val="00D06AF8"/>
    <w:rsid w:val="00D074A4"/>
    <w:rsid w:val="00D11614"/>
    <w:rsid w:val="00D1404E"/>
    <w:rsid w:val="00D14AE8"/>
    <w:rsid w:val="00D14DBD"/>
    <w:rsid w:val="00D2062F"/>
    <w:rsid w:val="00D21343"/>
    <w:rsid w:val="00D21671"/>
    <w:rsid w:val="00D22F67"/>
    <w:rsid w:val="00D31DD6"/>
    <w:rsid w:val="00D40664"/>
    <w:rsid w:val="00D40725"/>
    <w:rsid w:val="00D40905"/>
    <w:rsid w:val="00D43389"/>
    <w:rsid w:val="00D45422"/>
    <w:rsid w:val="00D461C4"/>
    <w:rsid w:val="00D46D01"/>
    <w:rsid w:val="00D47345"/>
    <w:rsid w:val="00D47F26"/>
    <w:rsid w:val="00D5015F"/>
    <w:rsid w:val="00D52200"/>
    <w:rsid w:val="00D54478"/>
    <w:rsid w:val="00D54DCB"/>
    <w:rsid w:val="00D56D81"/>
    <w:rsid w:val="00D60729"/>
    <w:rsid w:val="00D60C17"/>
    <w:rsid w:val="00D61901"/>
    <w:rsid w:val="00D63897"/>
    <w:rsid w:val="00D64F04"/>
    <w:rsid w:val="00D66960"/>
    <w:rsid w:val="00D670CE"/>
    <w:rsid w:val="00D74E0C"/>
    <w:rsid w:val="00D76DF8"/>
    <w:rsid w:val="00D77AF9"/>
    <w:rsid w:val="00D80A29"/>
    <w:rsid w:val="00D81712"/>
    <w:rsid w:val="00D8242E"/>
    <w:rsid w:val="00D8538C"/>
    <w:rsid w:val="00D8686E"/>
    <w:rsid w:val="00D86A47"/>
    <w:rsid w:val="00D86F6A"/>
    <w:rsid w:val="00D92C0A"/>
    <w:rsid w:val="00D94A70"/>
    <w:rsid w:val="00D94E2D"/>
    <w:rsid w:val="00D97BC1"/>
    <w:rsid w:val="00D97BF3"/>
    <w:rsid w:val="00DA0A4E"/>
    <w:rsid w:val="00DA0C73"/>
    <w:rsid w:val="00DA173C"/>
    <w:rsid w:val="00DA2F93"/>
    <w:rsid w:val="00DA4468"/>
    <w:rsid w:val="00DA6695"/>
    <w:rsid w:val="00DB1482"/>
    <w:rsid w:val="00DB2495"/>
    <w:rsid w:val="00DB306D"/>
    <w:rsid w:val="00DB467D"/>
    <w:rsid w:val="00DB480B"/>
    <w:rsid w:val="00DB482C"/>
    <w:rsid w:val="00DB6553"/>
    <w:rsid w:val="00DC26FF"/>
    <w:rsid w:val="00DC3E53"/>
    <w:rsid w:val="00DC5E78"/>
    <w:rsid w:val="00DC5F72"/>
    <w:rsid w:val="00DC6E76"/>
    <w:rsid w:val="00DD1028"/>
    <w:rsid w:val="00DD1271"/>
    <w:rsid w:val="00DD1951"/>
    <w:rsid w:val="00DD1AAD"/>
    <w:rsid w:val="00DD1CB5"/>
    <w:rsid w:val="00DD4C9E"/>
    <w:rsid w:val="00DD5F3F"/>
    <w:rsid w:val="00DE32F6"/>
    <w:rsid w:val="00DE38D3"/>
    <w:rsid w:val="00DE7EB9"/>
    <w:rsid w:val="00E01C5E"/>
    <w:rsid w:val="00E04023"/>
    <w:rsid w:val="00E05BB7"/>
    <w:rsid w:val="00E06864"/>
    <w:rsid w:val="00E07738"/>
    <w:rsid w:val="00E07B7A"/>
    <w:rsid w:val="00E128D6"/>
    <w:rsid w:val="00E13F96"/>
    <w:rsid w:val="00E17BC8"/>
    <w:rsid w:val="00E20DD1"/>
    <w:rsid w:val="00E20E9B"/>
    <w:rsid w:val="00E25841"/>
    <w:rsid w:val="00E265DB"/>
    <w:rsid w:val="00E27A4C"/>
    <w:rsid w:val="00E305DC"/>
    <w:rsid w:val="00E33777"/>
    <w:rsid w:val="00E33D2A"/>
    <w:rsid w:val="00E417BB"/>
    <w:rsid w:val="00E43C3E"/>
    <w:rsid w:val="00E52F5C"/>
    <w:rsid w:val="00E54532"/>
    <w:rsid w:val="00E54818"/>
    <w:rsid w:val="00E56A36"/>
    <w:rsid w:val="00E61E23"/>
    <w:rsid w:val="00E625CE"/>
    <w:rsid w:val="00E65D06"/>
    <w:rsid w:val="00E702A5"/>
    <w:rsid w:val="00E70ECC"/>
    <w:rsid w:val="00E716FD"/>
    <w:rsid w:val="00E71A7C"/>
    <w:rsid w:val="00E71D15"/>
    <w:rsid w:val="00E735B4"/>
    <w:rsid w:val="00E73D47"/>
    <w:rsid w:val="00E823BE"/>
    <w:rsid w:val="00E8360C"/>
    <w:rsid w:val="00E871B9"/>
    <w:rsid w:val="00E90B11"/>
    <w:rsid w:val="00E92F94"/>
    <w:rsid w:val="00E935A8"/>
    <w:rsid w:val="00E97E5A"/>
    <w:rsid w:val="00EA0473"/>
    <w:rsid w:val="00EA267A"/>
    <w:rsid w:val="00EA4639"/>
    <w:rsid w:val="00EA4791"/>
    <w:rsid w:val="00EA50D3"/>
    <w:rsid w:val="00EA5471"/>
    <w:rsid w:val="00EB032A"/>
    <w:rsid w:val="00EB0338"/>
    <w:rsid w:val="00EB0C61"/>
    <w:rsid w:val="00EB40A1"/>
    <w:rsid w:val="00EB4A52"/>
    <w:rsid w:val="00EB4D96"/>
    <w:rsid w:val="00EB58FB"/>
    <w:rsid w:val="00EB715D"/>
    <w:rsid w:val="00EB7F61"/>
    <w:rsid w:val="00EC084C"/>
    <w:rsid w:val="00EC173A"/>
    <w:rsid w:val="00EC3BA1"/>
    <w:rsid w:val="00EC61A8"/>
    <w:rsid w:val="00EC6CEF"/>
    <w:rsid w:val="00ED148B"/>
    <w:rsid w:val="00ED14DA"/>
    <w:rsid w:val="00ED1E32"/>
    <w:rsid w:val="00ED4DA6"/>
    <w:rsid w:val="00ED5380"/>
    <w:rsid w:val="00ED6606"/>
    <w:rsid w:val="00ED6EAB"/>
    <w:rsid w:val="00EE1C8B"/>
    <w:rsid w:val="00EF1AC2"/>
    <w:rsid w:val="00EF236E"/>
    <w:rsid w:val="00EF26B5"/>
    <w:rsid w:val="00EF55B0"/>
    <w:rsid w:val="00EF649D"/>
    <w:rsid w:val="00F00AF9"/>
    <w:rsid w:val="00F03332"/>
    <w:rsid w:val="00F03C94"/>
    <w:rsid w:val="00F05DF2"/>
    <w:rsid w:val="00F062A2"/>
    <w:rsid w:val="00F072B9"/>
    <w:rsid w:val="00F1013C"/>
    <w:rsid w:val="00F10DDD"/>
    <w:rsid w:val="00F121C8"/>
    <w:rsid w:val="00F157BC"/>
    <w:rsid w:val="00F15ED6"/>
    <w:rsid w:val="00F17D3A"/>
    <w:rsid w:val="00F20BE9"/>
    <w:rsid w:val="00F229B9"/>
    <w:rsid w:val="00F22F5E"/>
    <w:rsid w:val="00F30CE7"/>
    <w:rsid w:val="00F3565B"/>
    <w:rsid w:val="00F37503"/>
    <w:rsid w:val="00F42A71"/>
    <w:rsid w:val="00F46058"/>
    <w:rsid w:val="00F4710F"/>
    <w:rsid w:val="00F52E9B"/>
    <w:rsid w:val="00F532BC"/>
    <w:rsid w:val="00F54EDD"/>
    <w:rsid w:val="00F60C76"/>
    <w:rsid w:val="00F621D2"/>
    <w:rsid w:val="00F62FC4"/>
    <w:rsid w:val="00F63985"/>
    <w:rsid w:val="00F65A0C"/>
    <w:rsid w:val="00F663A6"/>
    <w:rsid w:val="00F67CEE"/>
    <w:rsid w:val="00F67DA6"/>
    <w:rsid w:val="00F70323"/>
    <w:rsid w:val="00F7057A"/>
    <w:rsid w:val="00F77D33"/>
    <w:rsid w:val="00F80107"/>
    <w:rsid w:val="00F80A69"/>
    <w:rsid w:val="00F82F37"/>
    <w:rsid w:val="00F83B55"/>
    <w:rsid w:val="00F83D53"/>
    <w:rsid w:val="00F9322D"/>
    <w:rsid w:val="00F93C97"/>
    <w:rsid w:val="00F94D5F"/>
    <w:rsid w:val="00F97B33"/>
    <w:rsid w:val="00F97DD4"/>
    <w:rsid w:val="00FA2985"/>
    <w:rsid w:val="00FA4932"/>
    <w:rsid w:val="00FA4A31"/>
    <w:rsid w:val="00FA6C28"/>
    <w:rsid w:val="00FA6F05"/>
    <w:rsid w:val="00FB515F"/>
    <w:rsid w:val="00FB5DF6"/>
    <w:rsid w:val="00FB6363"/>
    <w:rsid w:val="00FB70E1"/>
    <w:rsid w:val="00FB7683"/>
    <w:rsid w:val="00FC13A5"/>
    <w:rsid w:val="00FC146A"/>
    <w:rsid w:val="00FC3CAA"/>
    <w:rsid w:val="00FC717C"/>
    <w:rsid w:val="00FD1777"/>
    <w:rsid w:val="00FD2793"/>
    <w:rsid w:val="00FD2F62"/>
    <w:rsid w:val="00FD36BB"/>
    <w:rsid w:val="00FD5B0D"/>
    <w:rsid w:val="00FD7DD9"/>
    <w:rsid w:val="00FE6DC1"/>
    <w:rsid w:val="00FF03A6"/>
    <w:rsid w:val="00FF3303"/>
    <w:rsid w:val="00FF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 strokecolor="blue">
      <v:fill color="white"/>
      <v:stroke color="blue"/>
    </o:shapedefaults>
    <o:shapelayout v:ext="edit">
      <o:idmap v:ext="edit" data="1"/>
    </o:shapelayout>
  </w:shapeDefaults>
  <w:decimalSymbol w:val="."/>
  <w:listSeparator w:val=","/>
  <w14:docId w14:val="3F06F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90C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390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locked/>
    <w:rsid w:val="0066390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locked/>
    <w:rsid w:val="0066390C"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locked/>
    <w:rsid w:val="0066390C"/>
    <w:pPr>
      <w:spacing w:before="120" w:after="120" w:line="240" w:lineRule="exact"/>
      <w:ind w:left="2160"/>
    </w:pPr>
    <w:rPr>
      <w:szCs w:val="24"/>
    </w:rPr>
  </w:style>
  <w:style w:type="table" w:styleId="TableGrid">
    <w:name w:val="Table Grid"/>
    <w:basedOn w:val="TableNormal"/>
    <w:locked/>
    <w:rsid w:val="00663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BLFIRSTBoldItalic">
    <w:name w:val="Style BL_FIRST + Bold Italic"/>
    <w:basedOn w:val="Normal"/>
    <w:locked/>
    <w:rsid w:val="007D1EDB"/>
    <w:pPr>
      <w:tabs>
        <w:tab w:val="num" w:pos="720"/>
      </w:tabs>
      <w:spacing w:before="120" w:after="120" w:line="240" w:lineRule="atLeast"/>
      <w:ind w:left="720" w:hanging="360"/>
    </w:pPr>
    <w:rPr>
      <w:rFonts w:ascii="Courier" w:hAnsi="Courier" w:cs="Courier"/>
      <w:b/>
      <w:bCs/>
      <w:i/>
      <w:iCs/>
      <w:color w:val="000000"/>
    </w:rPr>
  </w:style>
  <w:style w:type="paragraph" w:customStyle="1" w:styleId="UT">
    <w:name w:val="UT #"/>
    <w:next w:val="UT0"/>
    <w:locked/>
    <w:rsid w:val="00CB5F69"/>
    <w:pPr>
      <w:jc w:val="center"/>
    </w:pPr>
    <w:rPr>
      <w:rFonts w:ascii="New York" w:hAnsi="New York"/>
      <w:caps/>
      <w:color w:val="FF9900"/>
      <w:sz w:val="38"/>
    </w:rPr>
  </w:style>
  <w:style w:type="paragraph" w:customStyle="1" w:styleId="UT0">
    <w:name w:val="UT"/>
    <w:next w:val="Normal"/>
    <w:locked/>
    <w:rsid w:val="00CB5F69"/>
    <w:pPr>
      <w:jc w:val="center"/>
    </w:pPr>
    <w:rPr>
      <w:rFonts w:ascii="New York" w:hAnsi="New York"/>
      <w:smallCaps/>
      <w:color w:val="FF6600"/>
      <w:sz w:val="76"/>
    </w:rPr>
  </w:style>
  <w:style w:type="paragraph" w:customStyle="1" w:styleId="EOLHead2">
    <w:name w:val="EOLHead2"/>
    <w:next w:val="EOLHead3"/>
    <w:locked/>
    <w:rsid w:val="00D86A47"/>
    <w:pPr>
      <w:keepNext/>
      <w:pBdr>
        <w:bottom w:val="single" w:sz="12" w:space="1" w:color="3366FF"/>
      </w:pBdr>
      <w:spacing w:before="120" w:after="120"/>
    </w:pPr>
    <w:rPr>
      <w:rFonts w:ascii="Arial" w:hAnsi="Arial" w:cs="Arial"/>
      <w:b/>
      <w:color w:val="3366FF"/>
      <w:sz w:val="24"/>
      <w:szCs w:val="22"/>
    </w:rPr>
  </w:style>
  <w:style w:type="paragraph" w:customStyle="1" w:styleId="EOLHead3">
    <w:name w:val="EOLHead3"/>
    <w:basedOn w:val="EOLHead2"/>
    <w:next w:val="EOCDirections"/>
    <w:locked/>
    <w:rsid w:val="00D86A47"/>
    <w:pPr>
      <w:pBdr>
        <w:bottom w:val="none" w:sz="0" w:space="0" w:color="auto"/>
      </w:pBdr>
      <w:ind w:left="1440"/>
    </w:pPr>
  </w:style>
  <w:style w:type="paragraph" w:customStyle="1" w:styleId="ProdNote">
    <w:name w:val="Prod Note"/>
    <w:next w:val="BodyText"/>
    <w:locked/>
    <w:rsid w:val="0066390C"/>
    <w:pPr>
      <w:spacing w:before="60" w:after="60"/>
      <w:contextualSpacing/>
    </w:pPr>
    <w:rPr>
      <w:b/>
      <w:i/>
      <w:color w:val="0000FF"/>
      <w:sz w:val="22"/>
    </w:rPr>
  </w:style>
  <w:style w:type="paragraph" w:customStyle="1" w:styleId="LessonTitle">
    <w:name w:val="LessonTitle"/>
    <w:next w:val="LessonCase"/>
    <w:locked/>
    <w:rsid w:val="00B153F9"/>
    <w:pPr>
      <w:pBdr>
        <w:bottom w:val="single" w:sz="24" w:space="1" w:color="3366FF"/>
      </w:pBdr>
      <w:shd w:val="clear" w:color="auto" w:fill="99CCFF"/>
      <w:spacing w:before="120" w:after="240"/>
      <w:jc w:val="center"/>
    </w:pPr>
    <w:rPr>
      <w:rFonts w:ascii="Arial Black" w:hAnsi="Arial Black"/>
      <w:color w:val="000080"/>
      <w:sz w:val="48"/>
      <w:szCs w:val="40"/>
    </w:rPr>
  </w:style>
  <w:style w:type="paragraph" w:customStyle="1" w:styleId="LessonCase">
    <w:name w:val="LessonCase"/>
    <w:next w:val="OpeningParagraph"/>
    <w:locked/>
    <w:rsid w:val="00083B97"/>
    <w:pPr>
      <w:pBdr>
        <w:top w:val="single" w:sz="8" w:space="1" w:color="3366FF"/>
        <w:left w:val="single" w:sz="8" w:space="4" w:color="3366FF"/>
        <w:bottom w:val="single" w:sz="8" w:space="1" w:color="3366FF"/>
        <w:right w:val="single" w:sz="8" w:space="4" w:color="3366FF"/>
      </w:pBdr>
      <w:shd w:val="clear" w:color="auto" w:fill="99CCFF"/>
      <w:spacing w:before="240" w:after="240"/>
      <w:contextualSpacing/>
    </w:pPr>
    <w:rPr>
      <w:rFonts w:ascii="Arial" w:hAnsi="Arial"/>
      <w:sz w:val="22"/>
      <w:szCs w:val="24"/>
    </w:rPr>
  </w:style>
  <w:style w:type="paragraph" w:customStyle="1" w:styleId="OpeningParagraph">
    <w:name w:val="OpeningParagraph"/>
    <w:next w:val="ObjectivesHead"/>
    <w:locked/>
    <w:rsid w:val="00083B97"/>
    <w:pPr>
      <w:spacing w:before="120" w:after="120"/>
    </w:pPr>
    <w:rPr>
      <w:rFonts w:ascii="Arial" w:hAnsi="Arial"/>
      <w:color w:val="0000FF"/>
      <w:sz w:val="22"/>
      <w:szCs w:val="16"/>
    </w:rPr>
  </w:style>
  <w:style w:type="paragraph" w:customStyle="1" w:styleId="ObjectivesHead">
    <w:name w:val="ObjectivesHead"/>
    <w:basedOn w:val="Normal"/>
    <w:next w:val="Normal"/>
    <w:locked/>
    <w:rsid w:val="00083B97"/>
    <w:pPr>
      <w:shd w:val="clear" w:color="auto" w:fill="99CCFF"/>
      <w:spacing w:before="240" w:after="120"/>
      <w:jc w:val="right"/>
    </w:pPr>
    <w:rPr>
      <w:rFonts w:ascii="Arial" w:hAnsi="Arial"/>
      <w:b/>
      <w:color w:val="000080"/>
      <w:sz w:val="28"/>
    </w:rPr>
  </w:style>
  <w:style w:type="paragraph" w:customStyle="1" w:styleId="ObjectiveText">
    <w:name w:val="ObjectiveText"/>
    <w:locked/>
    <w:rsid w:val="003554B2"/>
    <w:pPr>
      <w:spacing w:before="120" w:after="120"/>
      <w:ind w:left="1440"/>
    </w:pPr>
    <w:rPr>
      <w:rFonts w:ascii="Arial" w:hAnsi="Arial"/>
      <w:szCs w:val="16"/>
    </w:rPr>
  </w:style>
  <w:style w:type="paragraph" w:customStyle="1" w:styleId="FigureNumber">
    <w:name w:val="FigureNumber"/>
    <w:next w:val="FigureCaption"/>
    <w:autoRedefine/>
    <w:locked/>
    <w:rsid w:val="00A7106B"/>
    <w:rPr>
      <w:rFonts w:ascii="Arial" w:hAnsi="Arial" w:cs="Tahoma"/>
      <w:b/>
    </w:rPr>
  </w:style>
  <w:style w:type="paragraph" w:customStyle="1" w:styleId="FigureCaption">
    <w:name w:val="FigureCaption"/>
    <w:basedOn w:val="FigureNumber"/>
    <w:next w:val="ProdNote"/>
    <w:locked/>
    <w:rsid w:val="0066390C"/>
    <w:rPr>
      <w:b w:val="0"/>
      <w:color w:val="000000"/>
    </w:rPr>
  </w:style>
  <w:style w:type="paragraph" w:customStyle="1" w:styleId="BodyTextNL">
    <w:name w:val="Body Text NL"/>
    <w:basedOn w:val="BodyText"/>
    <w:locked/>
    <w:rsid w:val="003554B2"/>
    <w:pPr>
      <w:tabs>
        <w:tab w:val="left" w:pos="360"/>
      </w:tabs>
      <w:ind w:left="2520" w:hanging="360"/>
    </w:pPr>
  </w:style>
  <w:style w:type="paragraph" w:customStyle="1" w:styleId="SidebarHead">
    <w:name w:val="SidebarHead"/>
    <w:next w:val="SidebarText"/>
    <w:locked/>
    <w:rsid w:val="0066390C"/>
    <w:pPr>
      <w:shd w:val="clear" w:color="auto" w:fill="CCFFFF"/>
      <w:ind w:right="5760"/>
      <w:jc w:val="center"/>
    </w:pPr>
    <w:rPr>
      <w:rFonts w:ascii="Arial" w:hAnsi="Arial"/>
      <w:b/>
      <w:color w:val="000080"/>
      <w:sz w:val="24"/>
      <w:szCs w:val="24"/>
    </w:rPr>
  </w:style>
  <w:style w:type="paragraph" w:customStyle="1" w:styleId="SidebarText">
    <w:name w:val="SidebarText"/>
    <w:next w:val="BodyText"/>
    <w:locked/>
    <w:rsid w:val="0066390C"/>
    <w:pPr>
      <w:pBdr>
        <w:bottom w:val="single" w:sz="18" w:space="1" w:color="000080"/>
      </w:pBdr>
      <w:spacing w:before="60"/>
      <w:ind w:right="5760"/>
    </w:pPr>
    <w:rPr>
      <w:rFonts w:ascii="Arial" w:hAnsi="Arial"/>
      <w:color w:val="000000"/>
      <w:sz w:val="18"/>
      <w:szCs w:val="24"/>
    </w:rPr>
  </w:style>
  <w:style w:type="paragraph" w:customStyle="1" w:styleId="FAQSHead">
    <w:name w:val="FAQSHead"/>
    <w:next w:val="FAQSSubHead"/>
    <w:locked/>
    <w:rsid w:val="005256E8"/>
    <w:p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CCFFFF"/>
      <w:jc w:val="right"/>
    </w:pPr>
    <w:rPr>
      <w:rFonts w:ascii="Arial" w:hAnsi="Arial"/>
      <w:b/>
      <w:caps/>
      <w:color w:val="000080"/>
      <w:sz w:val="40"/>
      <w:szCs w:val="48"/>
    </w:rPr>
  </w:style>
  <w:style w:type="paragraph" w:customStyle="1" w:styleId="FAQSSubHead">
    <w:name w:val="FAQSSubHead"/>
    <w:next w:val="FAQSText"/>
    <w:locked/>
    <w:rsid w:val="009E052E"/>
    <w:pPr>
      <w:pBdr>
        <w:left w:val="single" w:sz="12" w:space="4" w:color="000080"/>
        <w:right w:val="single" w:sz="12" w:space="4" w:color="000080"/>
      </w:pBdr>
      <w:shd w:val="clear" w:color="auto" w:fill="CCFFFF"/>
      <w:jc w:val="right"/>
    </w:pPr>
    <w:rPr>
      <w:rFonts w:ascii="Arial" w:hAnsi="Arial"/>
      <w:b/>
      <w:color w:val="000080"/>
      <w:sz w:val="24"/>
      <w:szCs w:val="24"/>
    </w:rPr>
  </w:style>
  <w:style w:type="paragraph" w:customStyle="1" w:styleId="FAQSText">
    <w:name w:val="FAQSText"/>
    <w:next w:val="BodyText"/>
    <w:locked/>
    <w:rsid w:val="009E052E"/>
    <w:pPr>
      <w:pBdr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CCFFFF"/>
    </w:pPr>
    <w:rPr>
      <w:rFonts w:ascii="Arial" w:hAnsi="Arial"/>
      <w:szCs w:val="24"/>
    </w:rPr>
  </w:style>
  <w:style w:type="paragraph" w:customStyle="1" w:styleId="EOLHead1">
    <w:name w:val="EOLHead1"/>
    <w:next w:val="EOLHead2"/>
    <w:locked/>
    <w:rsid w:val="00D86A47"/>
    <w:pPr>
      <w:pBdr>
        <w:bottom w:val="single" w:sz="4" w:space="1" w:color="auto"/>
      </w:pBdr>
      <w:shd w:val="clear" w:color="auto" w:fill="3366FF"/>
      <w:tabs>
        <w:tab w:val="left" w:pos="720"/>
        <w:tab w:val="center" w:pos="5040"/>
      </w:tabs>
      <w:spacing w:before="240" w:after="120"/>
    </w:pPr>
    <w:rPr>
      <w:rFonts w:ascii="Arial" w:hAnsi="Arial"/>
      <w:b/>
      <w:color w:val="FFFFFF"/>
      <w:sz w:val="28"/>
      <w:szCs w:val="24"/>
    </w:rPr>
  </w:style>
  <w:style w:type="paragraph" w:customStyle="1" w:styleId="StepsHead">
    <w:name w:val="StepsHead"/>
    <w:next w:val="StepsNL"/>
    <w:locked/>
    <w:rsid w:val="005256E8"/>
    <w:pPr>
      <w:pBdr>
        <w:bottom w:val="single" w:sz="4" w:space="1" w:color="auto"/>
      </w:pBdr>
      <w:shd w:val="clear" w:color="auto" w:fill="000080"/>
      <w:tabs>
        <w:tab w:val="left" w:pos="720"/>
        <w:tab w:val="center" w:pos="5040"/>
      </w:tabs>
      <w:spacing w:before="120" w:after="120"/>
    </w:pPr>
    <w:rPr>
      <w:rFonts w:ascii="Arial" w:hAnsi="Arial"/>
      <w:b/>
      <w:color w:val="FFFFFF"/>
      <w:sz w:val="28"/>
      <w:szCs w:val="24"/>
    </w:rPr>
  </w:style>
  <w:style w:type="paragraph" w:customStyle="1" w:styleId="StepsNL">
    <w:name w:val="StepsNL"/>
    <w:link w:val="StepsNLChar"/>
    <w:locked/>
    <w:rsid w:val="0066390C"/>
    <w:pPr>
      <w:tabs>
        <w:tab w:val="left" w:pos="360"/>
      </w:tabs>
      <w:spacing w:before="60" w:after="60"/>
      <w:ind w:left="2520" w:hanging="360"/>
    </w:pPr>
    <w:rPr>
      <w:sz w:val="22"/>
      <w:szCs w:val="24"/>
    </w:rPr>
  </w:style>
  <w:style w:type="paragraph" w:customStyle="1" w:styleId="StepsSubNL">
    <w:name w:val="StepsSubNL"/>
    <w:basedOn w:val="StepsNL"/>
    <w:locked/>
    <w:rsid w:val="003554B2"/>
    <w:pPr>
      <w:tabs>
        <w:tab w:val="clear" w:pos="360"/>
        <w:tab w:val="left" w:pos="1080"/>
      </w:tabs>
      <w:ind w:left="2880"/>
    </w:pPr>
    <w:rPr>
      <w:szCs w:val="22"/>
    </w:rPr>
  </w:style>
  <w:style w:type="paragraph" w:customStyle="1" w:styleId="Lesson">
    <w:name w:val="Lesson#"/>
    <w:next w:val="LessonTitle"/>
    <w:locked/>
    <w:rsid w:val="00B153F9"/>
    <w:pPr>
      <w:jc w:val="center"/>
    </w:pPr>
    <w:rPr>
      <w:rFonts w:ascii="Arial" w:hAnsi="Arial"/>
      <w:b/>
      <w:color w:val="3366FF"/>
      <w:sz w:val="48"/>
      <w:szCs w:val="48"/>
    </w:rPr>
  </w:style>
  <w:style w:type="paragraph" w:customStyle="1" w:styleId="SummaryHead">
    <w:name w:val="SummaryHead"/>
    <w:basedOn w:val="ObjectivesHead"/>
    <w:next w:val="SummaryText"/>
    <w:locked/>
    <w:rsid w:val="00D670CE"/>
  </w:style>
  <w:style w:type="paragraph" w:customStyle="1" w:styleId="SummaryText">
    <w:name w:val="SummaryText"/>
    <w:basedOn w:val="ObjectiveText"/>
    <w:locked/>
    <w:rsid w:val="007E19D6"/>
  </w:style>
  <w:style w:type="paragraph" w:styleId="BalloonText">
    <w:name w:val="Balloon Text"/>
    <w:basedOn w:val="Normal"/>
    <w:link w:val="BalloonTextChar"/>
    <w:uiPriority w:val="99"/>
    <w:semiHidden/>
    <w:locked/>
    <w:rsid w:val="0066390C"/>
    <w:rPr>
      <w:rFonts w:ascii="Tahoma" w:hAnsi="Tahoma" w:cs="Tahoma"/>
      <w:sz w:val="16"/>
      <w:szCs w:val="16"/>
    </w:rPr>
  </w:style>
  <w:style w:type="paragraph" w:customStyle="1" w:styleId="KeyTermsHead">
    <w:name w:val="KeyTermsHead"/>
    <w:basedOn w:val="ObjectivesHead"/>
    <w:next w:val="KeyTerms"/>
    <w:locked/>
    <w:rsid w:val="005F3BE2"/>
    <w:pPr>
      <w:jc w:val="left"/>
    </w:pPr>
  </w:style>
  <w:style w:type="paragraph" w:customStyle="1" w:styleId="KeyTerms">
    <w:name w:val="KeyTerms"/>
    <w:basedOn w:val="ObjectiveText"/>
    <w:locked/>
    <w:rsid w:val="005F3BE2"/>
  </w:style>
  <w:style w:type="paragraph" w:customStyle="1" w:styleId="SoftwareSubHead">
    <w:name w:val="SoftwareSubHead"/>
    <w:basedOn w:val="Heading1"/>
    <w:next w:val="SoftwareOrientationText"/>
    <w:locked/>
    <w:rsid w:val="00D8686E"/>
    <w:pPr>
      <w:pBdr>
        <w:bottom w:val="dashed" w:sz="18" w:space="1" w:color="333399"/>
      </w:pBdr>
      <w:shd w:val="clear" w:color="auto" w:fill="FFCC99"/>
      <w:spacing w:before="0"/>
    </w:pPr>
    <w:rPr>
      <w:b w:val="0"/>
      <w:bCs/>
      <w:caps/>
      <w:color w:val="FFFFFF"/>
      <w:sz w:val="32"/>
    </w:rPr>
  </w:style>
  <w:style w:type="paragraph" w:customStyle="1" w:styleId="BottomLineText">
    <w:name w:val="BottomLineText"/>
    <w:basedOn w:val="BodyText"/>
    <w:next w:val="BodyText"/>
    <w:locked/>
    <w:rsid w:val="005F3BE2"/>
    <w:pPr>
      <w:shd w:val="clear" w:color="auto" w:fill="99CCFF"/>
      <w:spacing w:before="0"/>
      <w:ind w:left="0"/>
    </w:pPr>
  </w:style>
  <w:style w:type="paragraph" w:styleId="Header">
    <w:name w:val="header"/>
    <w:basedOn w:val="Normal"/>
    <w:link w:val="HeaderChar"/>
    <w:locked/>
    <w:rsid w:val="0066390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ocked/>
    <w:rsid w:val="0066390C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locked/>
    <w:rsid w:val="006639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sid w:val="0066390C"/>
    <w:rPr>
      <w:sz w:val="20"/>
    </w:rPr>
  </w:style>
  <w:style w:type="paragraph" w:styleId="CommentSubject">
    <w:name w:val="annotation subject"/>
    <w:basedOn w:val="CommentText"/>
    <w:next w:val="CommentText"/>
    <w:semiHidden/>
    <w:locked/>
    <w:rsid w:val="0066390C"/>
    <w:rPr>
      <w:b/>
      <w:bCs/>
    </w:rPr>
  </w:style>
  <w:style w:type="paragraph" w:customStyle="1" w:styleId="GX">
    <w:name w:val="GX"/>
    <w:basedOn w:val="Normal"/>
    <w:rsid w:val="007F3945"/>
  </w:style>
  <w:style w:type="paragraph" w:customStyle="1" w:styleId="BL">
    <w:name w:val="BL"/>
    <w:rsid w:val="00C23240"/>
    <w:pPr>
      <w:numPr>
        <w:numId w:val="2"/>
      </w:numPr>
      <w:tabs>
        <w:tab w:val="left" w:pos="1440"/>
      </w:tabs>
      <w:spacing w:after="110" w:line="220" w:lineRule="exact"/>
    </w:pPr>
    <w:rPr>
      <w:rFonts w:eastAsia="Times"/>
    </w:rPr>
  </w:style>
  <w:style w:type="paragraph" w:customStyle="1" w:styleId="SidebarText-Full">
    <w:name w:val="Sidebar Text - Full"/>
    <w:basedOn w:val="SidebarText"/>
    <w:next w:val="ListNumber5"/>
    <w:rsid w:val="007929DE"/>
    <w:pPr>
      <w:ind w:right="0"/>
    </w:pPr>
  </w:style>
  <w:style w:type="paragraph" w:customStyle="1" w:styleId="SidebarHead-Full">
    <w:name w:val="SidebarHead - Full"/>
    <w:basedOn w:val="SidebarHead"/>
    <w:rsid w:val="007929DE"/>
    <w:pPr>
      <w:ind w:right="0"/>
    </w:pPr>
  </w:style>
  <w:style w:type="paragraph" w:styleId="ListNumber5">
    <w:name w:val="List Number 5"/>
    <w:basedOn w:val="Normal"/>
    <w:rsid w:val="007929DE"/>
    <w:pPr>
      <w:numPr>
        <w:numId w:val="1"/>
      </w:numPr>
    </w:pPr>
  </w:style>
  <w:style w:type="paragraph" w:customStyle="1" w:styleId="SkillsMatrixTitle">
    <w:name w:val="SkillsMatrixTitle"/>
    <w:basedOn w:val="LessonCase"/>
    <w:next w:val="SkillMatrixTableHead"/>
    <w:rsid w:val="00C32328"/>
    <w:rPr>
      <w:b/>
      <w:color w:val="000080"/>
    </w:rPr>
  </w:style>
  <w:style w:type="paragraph" w:customStyle="1" w:styleId="SkillMatrixTableHead">
    <w:name w:val="SkillMatrixTableHead"/>
    <w:basedOn w:val="Normal"/>
    <w:next w:val="SkillMatrixTable"/>
    <w:rsid w:val="00C32328"/>
    <w:rPr>
      <w:b/>
      <w:color w:val="000080"/>
    </w:rPr>
  </w:style>
  <w:style w:type="paragraph" w:customStyle="1" w:styleId="SkillMatrixTable">
    <w:name w:val="SkillMatrixTable"/>
    <w:basedOn w:val="Normal"/>
    <w:rsid w:val="00C32328"/>
    <w:rPr>
      <w:color w:val="000080"/>
    </w:rPr>
  </w:style>
  <w:style w:type="paragraph" w:customStyle="1" w:styleId="SoftwareFigureNumber">
    <w:name w:val="SoftwareFigureNumber"/>
    <w:basedOn w:val="FigureNumber"/>
    <w:next w:val="SoftwareFigureCaption"/>
    <w:rsid w:val="00D8686E"/>
    <w:pPr>
      <w:shd w:val="clear" w:color="auto" w:fill="FFCC99"/>
    </w:pPr>
    <w:rPr>
      <w:color w:val="000080"/>
    </w:rPr>
  </w:style>
  <w:style w:type="paragraph" w:customStyle="1" w:styleId="SoftwareFigureCaption">
    <w:name w:val="SoftwareFigureCaption"/>
    <w:basedOn w:val="FigureCaption"/>
    <w:next w:val="BottomLineText"/>
    <w:rsid w:val="00D8686E"/>
    <w:pPr>
      <w:shd w:val="clear" w:color="auto" w:fill="FFCC99"/>
    </w:pPr>
    <w:rPr>
      <w:color w:val="000080"/>
    </w:rPr>
  </w:style>
  <w:style w:type="paragraph" w:customStyle="1" w:styleId="StepsNLKey">
    <w:name w:val="StepsNLKey"/>
    <w:basedOn w:val="StepsNL"/>
    <w:link w:val="StepsNLKeyChar"/>
    <w:rsid w:val="0066390C"/>
    <w:rPr>
      <w:rFonts w:ascii="Arial" w:hAnsi="Arial"/>
      <w:b/>
      <w:color w:val="3366FF"/>
      <w:sz w:val="18"/>
      <w:szCs w:val="18"/>
    </w:rPr>
  </w:style>
  <w:style w:type="character" w:customStyle="1" w:styleId="StepsNLChar">
    <w:name w:val="StepsNL Char"/>
    <w:link w:val="StepsNL"/>
    <w:rsid w:val="004D3CB4"/>
    <w:rPr>
      <w:sz w:val="22"/>
      <w:szCs w:val="24"/>
      <w:lang w:val="en-US" w:eastAsia="en-US" w:bidi="ar-SA"/>
    </w:rPr>
  </w:style>
  <w:style w:type="character" w:customStyle="1" w:styleId="StepsNLKeyChar">
    <w:name w:val="StepsNLKey Char"/>
    <w:link w:val="StepsNLKey"/>
    <w:rsid w:val="004D3CB4"/>
    <w:rPr>
      <w:rFonts w:ascii="Arial" w:hAnsi="Arial"/>
      <w:b/>
      <w:color w:val="3366FF"/>
      <w:sz w:val="18"/>
      <w:szCs w:val="18"/>
      <w:lang w:val="en-US" w:eastAsia="en-US" w:bidi="ar-SA"/>
    </w:rPr>
  </w:style>
  <w:style w:type="paragraph" w:customStyle="1" w:styleId="EOCNL">
    <w:name w:val="EOC NL"/>
    <w:rsid w:val="00675471"/>
    <w:pPr>
      <w:tabs>
        <w:tab w:val="decimal" w:pos="1320"/>
        <w:tab w:val="left" w:pos="1440"/>
      </w:tabs>
      <w:spacing w:after="110" w:line="220" w:lineRule="exact"/>
      <w:ind w:left="1440" w:hanging="480"/>
    </w:pPr>
    <w:rPr>
      <w:rFonts w:eastAsia="Times"/>
    </w:rPr>
  </w:style>
  <w:style w:type="paragraph" w:customStyle="1" w:styleId="F">
    <w:name w:val="F"/>
    <w:next w:val="Normal"/>
    <w:rsid w:val="00675471"/>
    <w:pPr>
      <w:keepNext/>
      <w:spacing w:before="300" w:after="60"/>
      <w:ind w:left="960"/>
    </w:pPr>
    <w:rPr>
      <w:rFonts w:ascii="Arial" w:eastAsia="Times" w:hAnsi="Arial"/>
    </w:rPr>
  </w:style>
  <w:style w:type="paragraph" w:customStyle="1" w:styleId="StepLast">
    <w:name w:val="StepLast"/>
    <w:basedOn w:val="StepsNL"/>
    <w:next w:val="BodyText"/>
    <w:rsid w:val="00675471"/>
    <w:pPr>
      <w:pBdr>
        <w:bottom w:val="single" w:sz="18" w:space="1" w:color="000080"/>
      </w:pBdr>
    </w:pPr>
  </w:style>
  <w:style w:type="paragraph" w:customStyle="1" w:styleId="TCH">
    <w:name w:val="TCH"/>
    <w:next w:val="TX"/>
    <w:rsid w:val="00675471"/>
    <w:pPr>
      <w:spacing w:before="160" w:line="220" w:lineRule="exact"/>
      <w:ind w:left="60" w:right="60"/>
    </w:pPr>
    <w:rPr>
      <w:rFonts w:ascii="Arial" w:eastAsia="Times" w:hAnsi="Arial"/>
      <w:b/>
      <w:i/>
      <w:sz w:val="17"/>
    </w:rPr>
  </w:style>
  <w:style w:type="paragraph" w:customStyle="1" w:styleId="TX">
    <w:name w:val="TX"/>
    <w:rsid w:val="0066390C"/>
    <w:pPr>
      <w:spacing w:after="100" w:line="220" w:lineRule="exact"/>
      <w:ind w:left="60" w:right="60"/>
    </w:pPr>
    <w:rPr>
      <w:rFonts w:ascii="Arial" w:eastAsia="Times" w:hAnsi="Arial"/>
      <w:sz w:val="17"/>
    </w:rPr>
  </w:style>
  <w:style w:type="paragraph" w:customStyle="1" w:styleId="TXlast">
    <w:name w:val="TX last"/>
    <w:basedOn w:val="TX"/>
    <w:next w:val="GX"/>
    <w:rsid w:val="00675471"/>
    <w:pPr>
      <w:spacing w:after="520"/>
    </w:pPr>
  </w:style>
  <w:style w:type="paragraph" w:customStyle="1" w:styleId="EOCDirections">
    <w:name w:val="EOCDirections"/>
    <w:basedOn w:val="BodyText"/>
    <w:next w:val="EOCNL"/>
    <w:rsid w:val="00361DDD"/>
    <w:rPr>
      <w:b/>
    </w:rPr>
  </w:style>
  <w:style w:type="paragraph" w:customStyle="1" w:styleId="SofwareOrientation">
    <w:name w:val="SofwareOrientation"/>
    <w:basedOn w:val="Heading1"/>
    <w:rsid w:val="00D8686E"/>
    <w:pPr>
      <w:shd w:val="clear" w:color="auto" w:fill="FFCC99"/>
    </w:pPr>
  </w:style>
  <w:style w:type="paragraph" w:customStyle="1" w:styleId="SoftwareOrientationText">
    <w:name w:val="SoftwareOrientationText"/>
    <w:basedOn w:val="BottomLineText"/>
    <w:rsid w:val="00D8686E"/>
    <w:pPr>
      <w:shd w:val="clear" w:color="auto" w:fill="FFCC99"/>
    </w:pPr>
  </w:style>
  <w:style w:type="paragraph" w:customStyle="1" w:styleId="WorkplaceReadyHeading">
    <w:name w:val="WorkplaceReady Heading"/>
    <w:basedOn w:val="Heading1"/>
    <w:next w:val="Normal"/>
    <w:rsid w:val="00BC49C1"/>
    <w:pPr>
      <w:jc w:val="center"/>
    </w:pPr>
    <w:rPr>
      <w:sz w:val="32"/>
    </w:rPr>
  </w:style>
  <w:style w:type="paragraph" w:customStyle="1" w:styleId="WorkplaceReadyTitle">
    <w:name w:val="WorkplaceReady Title"/>
    <w:basedOn w:val="LessonTitle"/>
    <w:next w:val="WorkplaceReadyHeading"/>
    <w:rsid w:val="00BC49C1"/>
    <w:pPr>
      <w:jc w:val="left"/>
    </w:pPr>
    <w:rPr>
      <w:rFonts w:ascii="Arial" w:hAnsi="Arial"/>
      <w:color w:val="FFFFFF"/>
    </w:rPr>
  </w:style>
  <w:style w:type="paragraph" w:customStyle="1" w:styleId="WorkplaceReadyText">
    <w:name w:val="WorkplaceReady Text"/>
    <w:basedOn w:val="LessonCase"/>
    <w:rsid w:val="008305E4"/>
    <w:pPr>
      <w:ind w:firstLine="720"/>
    </w:pPr>
  </w:style>
  <w:style w:type="paragraph" w:customStyle="1" w:styleId="BottomLineTextH2">
    <w:name w:val="BottomLineText H2"/>
    <w:basedOn w:val="BottomLineText"/>
    <w:next w:val="StepsHead"/>
    <w:rsid w:val="000C7249"/>
  </w:style>
  <w:style w:type="paragraph" w:customStyle="1" w:styleId="BottomLineHead">
    <w:name w:val="BottomLineHead"/>
    <w:basedOn w:val="Heading1"/>
    <w:next w:val="BottomLineText"/>
    <w:locked/>
    <w:rsid w:val="00D8686E"/>
    <w:pPr>
      <w:pBdr>
        <w:bottom w:val="dashed" w:sz="18" w:space="1" w:color="333399"/>
      </w:pBdr>
      <w:spacing w:before="0"/>
    </w:pPr>
    <w:rPr>
      <w:b w:val="0"/>
      <w:bCs/>
      <w:caps/>
      <w:color w:val="FFFFFF"/>
      <w:sz w:val="32"/>
    </w:rPr>
  </w:style>
  <w:style w:type="paragraph" w:customStyle="1" w:styleId="BottomLineTextH3">
    <w:name w:val="BottomLineText H3"/>
    <w:basedOn w:val="BottomLineTextH2"/>
    <w:next w:val="StepsHead"/>
    <w:rsid w:val="00D8686E"/>
  </w:style>
  <w:style w:type="paragraph" w:customStyle="1" w:styleId="BullList">
    <w:name w:val="Bull List"/>
    <w:basedOn w:val="Normal"/>
    <w:rsid w:val="00A92ADE"/>
    <w:pPr>
      <w:tabs>
        <w:tab w:val="left" w:pos="720"/>
      </w:tabs>
      <w:spacing w:before="60" w:after="120" w:line="360" w:lineRule="auto"/>
      <w:ind w:left="360" w:hanging="360"/>
    </w:pPr>
  </w:style>
  <w:style w:type="paragraph" w:customStyle="1" w:styleId="BullList2">
    <w:name w:val="Bull List 2"/>
    <w:basedOn w:val="BullList"/>
    <w:rsid w:val="00A92ADE"/>
    <w:pPr>
      <w:tabs>
        <w:tab w:val="num" w:pos="720"/>
      </w:tabs>
      <w:ind w:left="1080"/>
    </w:pPr>
  </w:style>
  <w:style w:type="paragraph" w:customStyle="1" w:styleId="ChHead">
    <w:name w:val="Ch Head"/>
    <w:next w:val="NormalUnindented"/>
    <w:rsid w:val="00A92ADE"/>
    <w:pPr>
      <w:spacing w:before="240" w:after="120"/>
      <w:outlineLvl w:val="0"/>
    </w:pPr>
    <w:rPr>
      <w:rFonts w:ascii="Arial" w:hAnsi="Arial"/>
      <w:b/>
      <w:sz w:val="36"/>
    </w:rPr>
  </w:style>
  <w:style w:type="paragraph" w:customStyle="1" w:styleId="ChNumber">
    <w:name w:val="Ch Number"/>
    <w:basedOn w:val="ChHead"/>
    <w:next w:val="ChHead"/>
    <w:rsid w:val="00A92ADE"/>
  </w:style>
  <w:style w:type="paragraph" w:customStyle="1" w:styleId="Important">
    <w:name w:val="Important"/>
    <w:basedOn w:val="Note"/>
    <w:next w:val="Normal"/>
    <w:rsid w:val="00A92ADE"/>
  </w:style>
  <w:style w:type="paragraph" w:customStyle="1" w:styleId="ListEnd">
    <w:name w:val="List End"/>
    <w:basedOn w:val="BullList"/>
    <w:next w:val="Normal"/>
    <w:rsid w:val="00A92ADE"/>
    <w:pPr>
      <w:spacing w:before="0" w:after="0"/>
      <w:ind w:firstLine="0"/>
    </w:pPr>
    <w:rPr>
      <w:sz w:val="10"/>
    </w:rPr>
  </w:style>
  <w:style w:type="paragraph" w:customStyle="1" w:styleId="ListGraphic">
    <w:name w:val="List Graphic"/>
    <w:basedOn w:val="Normal"/>
    <w:next w:val="Normal"/>
    <w:rsid w:val="00A92A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 w:after="60"/>
      <w:ind w:left="360"/>
    </w:pPr>
    <w:rPr>
      <w:rFonts w:ascii="Arial" w:hAnsi="Arial"/>
      <w:b/>
    </w:rPr>
  </w:style>
  <w:style w:type="paragraph" w:customStyle="1" w:styleId="ListPara">
    <w:name w:val="List Para"/>
    <w:basedOn w:val="Normal"/>
    <w:next w:val="Normal"/>
    <w:rsid w:val="00A92ADE"/>
    <w:pPr>
      <w:tabs>
        <w:tab w:val="left" w:pos="720"/>
      </w:tabs>
      <w:spacing w:before="120" w:after="240" w:line="480" w:lineRule="auto"/>
      <w:ind w:left="360" w:firstLine="720"/>
    </w:pPr>
  </w:style>
  <w:style w:type="paragraph" w:customStyle="1" w:styleId="NormalUnindented">
    <w:name w:val="Normal Unindented"/>
    <w:basedOn w:val="Normal"/>
    <w:next w:val="Normal"/>
    <w:rsid w:val="00A92ADE"/>
    <w:pPr>
      <w:spacing w:before="120" w:after="240" w:line="480" w:lineRule="auto"/>
    </w:pPr>
  </w:style>
  <w:style w:type="paragraph" w:customStyle="1" w:styleId="Note">
    <w:name w:val="Note"/>
    <w:basedOn w:val="Normal"/>
    <w:next w:val="Normal"/>
    <w:rsid w:val="00A92ADE"/>
    <w:pPr>
      <w:pBdr>
        <w:top w:val="single" w:sz="6" w:space="1" w:color="auto"/>
        <w:left w:val="single" w:sz="6" w:space="1" w:color="auto"/>
        <w:right w:val="single" w:sz="6" w:space="1" w:color="auto"/>
      </w:pBdr>
      <w:spacing w:before="60" w:after="60" w:line="360" w:lineRule="auto"/>
      <w:ind w:left="360"/>
    </w:pPr>
  </w:style>
  <w:style w:type="paragraph" w:customStyle="1" w:styleId="NumList">
    <w:name w:val="Num List"/>
    <w:basedOn w:val="Normal"/>
    <w:link w:val="NumListChar1"/>
    <w:rsid w:val="00A92ADE"/>
    <w:pPr>
      <w:tabs>
        <w:tab w:val="left" w:pos="360"/>
        <w:tab w:val="left" w:pos="720"/>
      </w:tabs>
      <w:spacing w:before="60" w:after="120" w:line="480" w:lineRule="auto"/>
      <w:ind w:left="360" w:hanging="360"/>
    </w:pPr>
  </w:style>
  <w:style w:type="paragraph" w:customStyle="1" w:styleId="NumList2">
    <w:name w:val="Num List 2"/>
    <w:basedOn w:val="NumList"/>
    <w:rsid w:val="00A92ADE"/>
    <w:pPr>
      <w:ind w:left="720"/>
    </w:pPr>
  </w:style>
  <w:style w:type="paragraph" w:customStyle="1" w:styleId="ProgListNumScreened">
    <w:name w:val="Prog List Num Screened"/>
    <w:basedOn w:val="Normal"/>
    <w:rsid w:val="00A92ADE"/>
    <w:pPr>
      <w:numPr>
        <w:numId w:val="3"/>
      </w:numPr>
      <w:shd w:val="clear" w:color="auto" w:fill="E6E6E6"/>
      <w:spacing w:after="60" w:line="300" w:lineRule="exact"/>
      <w:ind w:right="-1195"/>
    </w:pPr>
    <w:rPr>
      <w:rFonts w:ascii="Courier New" w:hAnsi="Courier New"/>
      <w:sz w:val="20"/>
    </w:rPr>
  </w:style>
  <w:style w:type="paragraph" w:customStyle="1" w:styleId="ReaderaidEnd">
    <w:name w:val="Readeraid End"/>
    <w:basedOn w:val="Note"/>
    <w:next w:val="Normal"/>
    <w:rsid w:val="00A92ADE"/>
    <w:pPr>
      <w:pBdr>
        <w:top w:val="none" w:sz="0" w:space="0" w:color="auto"/>
        <w:bottom w:val="single" w:sz="6" w:space="1" w:color="auto"/>
      </w:pBdr>
      <w:spacing w:before="0"/>
    </w:pPr>
    <w:rPr>
      <w:sz w:val="10"/>
    </w:rPr>
  </w:style>
  <w:style w:type="paragraph" w:customStyle="1" w:styleId="ReaderaidTitle">
    <w:name w:val="Readeraid Title"/>
    <w:basedOn w:val="Note"/>
    <w:rsid w:val="00A92ADE"/>
    <w:rPr>
      <w:b/>
      <w:bCs/>
    </w:rPr>
  </w:style>
  <w:style w:type="paragraph" w:customStyle="1" w:styleId="Readeraid2">
    <w:name w:val="Readeraid2"/>
    <w:basedOn w:val="Note"/>
    <w:next w:val="Normal"/>
    <w:rsid w:val="00A92ADE"/>
  </w:style>
  <w:style w:type="paragraph" w:customStyle="1" w:styleId="Readeraid3">
    <w:name w:val="Readeraid3"/>
    <w:basedOn w:val="Note"/>
    <w:next w:val="Normal"/>
    <w:rsid w:val="00A92ADE"/>
  </w:style>
  <w:style w:type="paragraph" w:customStyle="1" w:styleId="SbarHead">
    <w:name w:val="Sbar Head"/>
    <w:basedOn w:val="Heading3"/>
    <w:next w:val="Normal"/>
    <w:rsid w:val="00A92ADE"/>
    <w:pPr>
      <w:pBdr>
        <w:top w:val="single" w:sz="12" w:space="1" w:color="auto"/>
      </w:pBdr>
      <w:spacing w:line="360" w:lineRule="exact"/>
      <w:outlineLvl w:val="4"/>
    </w:pPr>
    <w:rPr>
      <w:bCs/>
      <w:sz w:val="36"/>
    </w:rPr>
  </w:style>
  <w:style w:type="paragraph" w:customStyle="1" w:styleId="TableHead">
    <w:name w:val="Table Head"/>
    <w:basedOn w:val="Normal"/>
    <w:rsid w:val="0066390C"/>
    <w:pPr>
      <w:tabs>
        <w:tab w:val="left" w:pos="720"/>
        <w:tab w:val="left" w:pos="5400"/>
      </w:tabs>
      <w:spacing w:line="240" w:lineRule="exact"/>
      <w:jc w:val="center"/>
    </w:pPr>
    <w:rPr>
      <w:i/>
      <w:sz w:val="20"/>
    </w:rPr>
  </w:style>
  <w:style w:type="paragraph" w:customStyle="1" w:styleId="TableText">
    <w:name w:val="Table Text"/>
    <w:basedOn w:val="Normal"/>
    <w:rsid w:val="0066390C"/>
    <w:pPr>
      <w:tabs>
        <w:tab w:val="left" w:pos="720"/>
        <w:tab w:val="left" w:pos="5400"/>
      </w:tabs>
      <w:spacing w:line="240" w:lineRule="exact"/>
      <w:jc w:val="center"/>
    </w:pPr>
    <w:rPr>
      <w:sz w:val="20"/>
    </w:rPr>
  </w:style>
  <w:style w:type="character" w:customStyle="1" w:styleId="charNL">
    <w:name w:val="charNL"/>
    <w:rsid w:val="00A92ADE"/>
    <w:rPr>
      <w:rFonts w:ascii="BerkeleyOldMdITC" w:hAnsi="BerkeleyOldMdITC"/>
      <w:b/>
      <w:color w:val="000000"/>
      <w:sz w:val="24"/>
    </w:rPr>
  </w:style>
  <w:style w:type="character" w:customStyle="1" w:styleId="keystroke">
    <w:name w:val="keystroke"/>
    <w:rsid w:val="00A92ADE"/>
    <w:rPr>
      <w:smallCaps/>
      <w:u w:val="none"/>
    </w:rPr>
  </w:style>
  <w:style w:type="character" w:customStyle="1" w:styleId="placeholder">
    <w:name w:val="placeholder"/>
    <w:rsid w:val="00A92ADE"/>
    <w:rPr>
      <w:i/>
      <w:iCs/>
    </w:rPr>
  </w:style>
  <w:style w:type="character" w:customStyle="1" w:styleId="placeholderuserinput">
    <w:name w:val="placeholder user input"/>
    <w:rsid w:val="00A92ADE"/>
    <w:rPr>
      <w:b/>
      <w:i/>
      <w:iCs/>
    </w:rPr>
  </w:style>
  <w:style w:type="character" w:customStyle="1" w:styleId="userinput">
    <w:name w:val="user input"/>
    <w:rsid w:val="00A92ADE"/>
    <w:rPr>
      <w:b/>
    </w:rPr>
  </w:style>
  <w:style w:type="character" w:styleId="Hyperlink">
    <w:name w:val="Hyperlink"/>
    <w:rsid w:val="0066390C"/>
    <w:rPr>
      <w:color w:val="0000FF"/>
      <w:u w:val="single"/>
    </w:rPr>
  </w:style>
  <w:style w:type="character" w:customStyle="1" w:styleId="NumListChar1">
    <w:name w:val="Num List Char1"/>
    <w:link w:val="NumList"/>
    <w:rsid w:val="009631E0"/>
    <w:rPr>
      <w:sz w:val="24"/>
      <w:lang w:val="en-US" w:eastAsia="en-US" w:bidi="ar-SA"/>
    </w:rPr>
  </w:style>
  <w:style w:type="character" w:customStyle="1" w:styleId="Bold">
    <w:name w:val="Bold"/>
    <w:rsid w:val="0066390C"/>
    <w:rPr>
      <w:b/>
      <w:bCs/>
    </w:rPr>
  </w:style>
  <w:style w:type="paragraph" w:customStyle="1" w:styleId="ChapterNo">
    <w:name w:val="Chapter No."/>
    <w:rsid w:val="0066390C"/>
    <w:pPr>
      <w:overflowPunct w:val="0"/>
      <w:autoSpaceDE w:val="0"/>
      <w:autoSpaceDN w:val="0"/>
      <w:adjustRightInd w:val="0"/>
      <w:spacing w:after="960"/>
      <w:textAlignment w:val="baseline"/>
    </w:pPr>
    <w:rPr>
      <w:rFonts w:ascii="Arial" w:hAnsi="Arial"/>
      <w:b/>
      <w:caps/>
      <w:noProof/>
      <w:sz w:val="48"/>
      <w:u w:val="single"/>
    </w:rPr>
  </w:style>
  <w:style w:type="paragraph" w:customStyle="1" w:styleId="ChapterOutline">
    <w:name w:val="Chapter Outline"/>
    <w:next w:val="Normal"/>
    <w:rsid w:val="0066390C"/>
    <w:pPr>
      <w:tabs>
        <w:tab w:val="left" w:pos="360"/>
        <w:tab w:val="left" w:pos="630"/>
      </w:tabs>
      <w:overflowPunct w:val="0"/>
      <w:autoSpaceDE w:val="0"/>
      <w:autoSpaceDN w:val="0"/>
      <w:adjustRightInd w:val="0"/>
      <w:spacing w:after="120" w:line="220" w:lineRule="exact"/>
      <w:textAlignment w:val="baseline"/>
    </w:pPr>
    <w:rPr>
      <w:rFonts w:ascii="Arial" w:hAnsi="Arial"/>
      <w:noProof/>
      <w:sz w:val="18"/>
    </w:rPr>
  </w:style>
  <w:style w:type="paragraph" w:customStyle="1" w:styleId="Text1st">
    <w:name w:val="Text (1st)"/>
    <w:basedOn w:val="Normal"/>
    <w:next w:val="Normal"/>
    <w:rsid w:val="0066390C"/>
    <w:pPr>
      <w:spacing w:line="260" w:lineRule="atLeast"/>
    </w:pPr>
  </w:style>
  <w:style w:type="paragraph" w:customStyle="1" w:styleId="ChapterOutlineHead">
    <w:name w:val="Chapter Outline Head"/>
    <w:basedOn w:val="Text1st"/>
    <w:rsid w:val="0066390C"/>
    <w:pPr>
      <w:spacing w:after="240" w:line="220" w:lineRule="exact"/>
    </w:pPr>
    <w:rPr>
      <w:rFonts w:ascii="Arial" w:hAnsi="Arial"/>
      <w:b/>
      <w:caps/>
      <w:sz w:val="18"/>
    </w:rPr>
  </w:style>
  <w:style w:type="paragraph" w:customStyle="1" w:styleId="ChapterTitle">
    <w:name w:val="Chapter Title"/>
    <w:basedOn w:val="Normal"/>
    <w:rsid w:val="0066390C"/>
    <w:pPr>
      <w:spacing w:after="1600" w:line="720" w:lineRule="atLeast"/>
    </w:pPr>
    <w:rPr>
      <w:sz w:val="60"/>
    </w:rPr>
  </w:style>
  <w:style w:type="paragraph" w:customStyle="1" w:styleId="CHN">
    <w:name w:val="CHN"/>
    <w:basedOn w:val="ChapterNo"/>
    <w:rsid w:val="0066390C"/>
    <w:pPr>
      <w:shd w:val="solid" w:color="auto" w:fill="000000"/>
      <w:spacing w:after="0"/>
      <w:ind w:firstLine="720"/>
    </w:pPr>
    <w:rPr>
      <w:bCs/>
      <w:sz w:val="96"/>
      <w:u w:val="none"/>
    </w:rPr>
  </w:style>
  <w:style w:type="paragraph" w:customStyle="1" w:styleId="CHT">
    <w:name w:val="CHT"/>
    <w:basedOn w:val="ChapterNo"/>
    <w:rsid w:val="0066390C"/>
    <w:pPr>
      <w:shd w:val="solid" w:color="auto" w:fill="000000"/>
      <w:spacing w:after="0"/>
      <w:ind w:firstLine="720"/>
    </w:pPr>
    <w:rPr>
      <w:rFonts w:ascii="Times New Roman" w:hAnsi="Times New Roman"/>
      <w:bCs/>
      <w:sz w:val="72"/>
      <w:szCs w:val="72"/>
      <w:u w:val="none"/>
    </w:rPr>
  </w:style>
  <w:style w:type="paragraph" w:customStyle="1" w:styleId="CN">
    <w:name w:val="CN"/>
    <w:basedOn w:val="ChapterNo"/>
    <w:rsid w:val="0066390C"/>
    <w:pPr>
      <w:shd w:val="solid" w:color="auto" w:fill="000000"/>
      <w:spacing w:after="0"/>
      <w:ind w:firstLine="720"/>
    </w:pPr>
    <w:rPr>
      <w:bCs/>
      <w:sz w:val="96"/>
      <w:u w:val="none"/>
    </w:rPr>
  </w:style>
  <w:style w:type="paragraph" w:customStyle="1" w:styleId="COLH">
    <w:name w:val="COLH"/>
    <w:basedOn w:val="ChapterOutline"/>
    <w:rsid w:val="0066390C"/>
    <w:pPr>
      <w:spacing w:after="240"/>
    </w:pPr>
    <w:rPr>
      <w:b/>
      <w:sz w:val="20"/>
    </w:rPr>
  </w:style>
  <w:style w:type="paragraph" w:customStyle="1" w:styleId="COP">
    <w:name w:val="COP"/>
    <w:basedOn w:val="ChapterOutlineHead"/>
    <w:autoRedefine/>
    <w:rsid w:val="000F3B1C"/>
    <w:pPr>
      <w:pBdr>
        <w:bottom w:val="dashed" w:sz="18" w:space="1" w:color="808080"/>
      </w:pBdr>
      <w:spacing w:before="2000"/>
    </w:pPr>
    <w:rPr>
      <w:caps w:val="0"/>
      <w:sz w:val="24"/>
      <w:szCs w:val="24"/>
    </w:rPr>
  </w:style>
  <w:style w:type="paragraph" w:customStyle="1" w:styleId="COPL">
    <w:name w:val="COPL"/>
    <w:basedOn w:val="ChapterOutline"/>
    <w:rsid w:val="0066390C"/>
    <w:pPr>
      <w:spacing w:after="240"/>
    </w:pPr>
    <w:rPr>
      <w:rFonts w:cs="Arial"/>
      <w:sz w:val="20"/>
    </w:rPr>
  </w:style>
  <w:style w:type="paragraph" w:customStyle="1" w:styleId="COPLH">
    <w:name w:val="COPLH"/>
    <w:basedOn w:val="ChapterOutline"/>
    <w:rsid w:val="0066390C"/>
    <w:pPr>
      <w:spacing w:after="240"/>
    </w:pPr>
    <w:rPr>
      <w:b/>
      <w:sz w:val="20"/>
    </w:rPr>
  </w:style>
  <w:style w:type="paragraph" w:customStyle="1" w:styleId="CT">
    <w:name w:val="CT"/>
    <w:basedOn w:val="ChapterNo"/>
    <w:rsid w:val="0066390C"/>
    <w:pPr>
      <w:shd w:val="solid" w:color="auto" w:fill="000000"/>
      <w:spacing w:after="0"/>
      <w:ind w:firstLine="720"/>
    </w:pPr>
    <w:rPr>
      <w:rFonts w:ascii="Times New Roman" w:hAnsi="Times New Roman"/>
      <w:bCs/>
      <w:sz w:val="72"/>
      <w:szCs w:val="72"/>
      <w:u w:val="none"/>
    </w:rPr>
  </w:style>
  <w:style w:type="paragraph" w:customStyle="1" w:styleId="TXT">
    <w:name w:val="TXT"/>
    <w:rsid w:val="0066390C"/>
    <w:pPr>
      <w:tabs>
        <w:tab w:val="left" w:pos="360"/>
      </w:tabs>
      <w:overflowPunct w:val="0"/>
      <w:autoSpaceDE w:val="0"/>
      <w:autoSpaceDN w:val="0"/>
      <w:adjustRightInd w:val="0"/>
      <w:spacing w:after="60" w:line="260" w:lineRule="exact"/>
      <w:ind w:left="360" w:hanging="360"/>
      <w:jc w:val="both"/>
      <w:textAlignment w:val="baseline"/>
    </w:pPr>
    <w:rPr>
      <w:noProof/>
      <w:sz w:val="22"/>
    </w:rPr>
  </w:style>
  <w:style w:type="paragraph" w:customStyle="1" w:styleId="ExerciseListLastItem">
    <w:name w:val="Exercise List Last Item"/>
    <w:basedOn w:val="TXT"/>
    <w:next w:val="Normal"/>
    <w:rsid w:val="0066390C"/>
    <w:pPr>
      <w:tabs>
        <w:tab w:val="left" w:pos="8640"/>
      </w:tabs>
      <w:spacing w:after="240"/>
    </w:pPr>
  </w:style>
  <w:style w:type="paragraph" w:customStyle="1" w:styleId="Figure">
    <w:name w:val="Figure"/>
    <w:basedOn w:val="Text1st"/>
    <w:rsid w:val="0066390C"/>
    <w:pPr>
      <w:spacing w:before="240"/>
      <w:jc w:val="center"/>
    </w:pPr>
  </w:style>
  <w:style w:type="paragraph" w:customStyle="1" w:styleId="FigureCaption0">
    <w:name w:val="Figure Caption"/>
    <w:basedOn w:val="Figure"/>
    <w:rsid w:val="0066390C"/>
    <w:pPr>
      <w:spacing w:before="120" w:after="240" w:line="220" w:lineRule="exact"/>
    </w:pPr>
    <w:rPr>
      <w:rFonts w:ascii="Arial" w:hAnsi="Arial"/>
      <w:b/>
      <w:sz w:val="18"/>
    </w:rPr>
  </w:style>
  <w:style w:type="character" w:styleId="FootnoteReference">
    <w:name w:val="footnote reference"/>
    <w:rsid w:val="0066390C"/>
    <w:rPr>
      <w:vertAlign w:val="superscript"/>
    </w:rPr>
  </w:style>
  <w:style w:type="paragraph" w:styleId="FootnoteText">
    <w:name w:val="footnote text"/>
    <w:basedOn w:val="Normal"/>
    <w:link w:val="FootnoteTextChar"/>
    <w:rsid w:val="0066390C"/>
    <w:pPr>
      <w:spacing w:line="200" w:lineRule="exact"/>
      <w:ind w:firstLine="187"/>
    </w:pPr>
    <w:rPr>
      <w:sz w:val="18"/>
    </w:rPr>
  </w:style>
  <w:style w:type="character" w:customStyle="1" w:styleId="FootnoteTextChar">
    <w:name w:val="Footnote Text Char"/>
    <w:link w:val="FootnoteText"/>
    <w:rsid w:val="0066390C"/>
    <w:rPr>
      <w:sz w:val="18"/>
    </w:rPr>
  </w:style>
  <w:style w:type="paragraph" w:customStyle="1" w:styleId="Head1">
    <w:name w:val="Head 1"/>
    <w:rsid w:val="0066390C"/>
    <w:pPr>
      <w:overflowPunct w:val="0"/>
      <w:autoSpaceDE w:val="0"/>
      <w:autoSpaceDN w:val="0"/>
      <w:adjustRightInd w:val="0"/>
      <w:spacing w:before="720" w:after="240"/>
      <w:textAlignment w:val="baseline"/>
    </w:pPr>
    <w:rPr>
      <w:rFonts w:ascii="Arial" w:hAnsi="Arial"/>
      <w:b/>
      <w:caps/>
      <w:noProof/>
      <w:sz w:val="24"/>
      <w:u w:val="single"/>
    </w:rPr>
  </w:style>
  <w:style w:type="paragraph" w:customStyle="1" w:styleId="H1">
    <w:name w:val="H1"/>
    <w:basedOn w:val="Head1"/>
    <w:next w:val="Normal"/>
    <w:rsid w:val="0066390C"/>
    <w:rPr>
      <w:u w:val="none"/>
    </w:rPr>
  </w:style>
  <w:style w:type="paragraph" w:customStyle="1" w:styleId="Head2">
    <w:name w:val="Head 2"/>
    <w:rsid w:val="0066390C"/>
    <w:pPr>
      <w:overflowPunct w:val="0"/>
      <w:autoSpaceDE w:val="0"/>
      <w:autoSpaceDN w:val="0"/>
      <w:adjustRightInd w:val="0"/>
      <w:spacing w:before="480" w:after="160" w:line="260" w:lineRule="exact"/>
      <w:textAlignment w:val="baseline"/>
    </w:pPr>
    <w:rPr>
      <w:rFonts w:ascii="Arial" w:hAnsi="Arial"/>
      <w:b/>
      <w:noProof/>
      <w:sz w:val="24"/>
    </w:rPr>
  </w:style>
  <w:style w:type="paragraph" w:customStyle="1" w:styleId="H2">
    <w:name w:val="H2"/>
    <w:basedOn w:val="Head2"/>
    <w:next w:val="Normal"/>
    <w:rsid w:val="0066390C"/>
    <w:pPr>
      <w:spacing w:before="240"/>
      <w:ind w:firstLine="360"/>
    </w:pPr>
  </w:style>
  <w:style w:type="paragraph" w:customStyle="1" w:styleId="H3">
    <w:name w:val="H3"/>
    <w:basedOn w:val="H2"/>
    <w:next w:val="Normal"/>
    <w:qFormat/>
    <w:rsid w:val="0066390C"/>
    <w:rPr>
      <w:sz w:val="22"/>
      <w:szCs w:val="22"/>
    </w:rPr>
  </w:style>
  <w:style w:type="paragraph" w:customStyle="1" w:styleId="Head3">
    <w:name w:val="Head 3"/>
    <w:rsid w:val="0066390C"/>
    <w:pPr>
      <w:overflowPunct w:val="0"/>
      <w:autoSpaceDE w:val="0"/>
      <w:autoSpaceDN w:val="0"/>
      <w:adjustRightInd w:val="0"/>
      <w:spacing w:before="240" w:line="260" w:lineRule="atLeast"/>
      <w:textAlignment w:val="baseline"/>
    </w:pPr>
    <w:rPr>
      <w:b/>
      <w:i/>
      <w:noProof/>
      <w:sz w:val="22"/>
    </w:rPr>
  </w:style>
  <w:style w:type="paragraph" w:customStyle="1" w:styleId="KeyTerms0">
    <w:name w:val="Key Terms"/>
    <w:basedOn w:val="Text1st"/>
    <w:rsid w:val="0066390C"/>
    <w:pPr>
      <w:ind w:left="187" w:hanging="187"/>
      <w:jc w:val="left"/>
    </w:pPr>
  </w:style>
  <w:style w:type="paragraph" w:styleId="List">
    <w:name w:val="List"/>
    <w:basedOn w:val="Normal"/>
    <w:rsid w:val="0066390C"/>
    <w:pPr>
      <w:ind w:left="360" w:hanging="360"/>
    </w:pPr>
  </w:style>
  <w:style w:type="paragraph" w:customStyle="1" w:styleId="Text">
    <w:name w:val="Text"/>
    <w:basedOn w:val="Normal"/>
    <w:rsid w:val="0066390C"/>
    <w:pPr>
      <w:spacing w:line="260" w:lineRule="atLeast"/>
      <w:ind w:firstLine="360"/>
    </w:pPr>
  </w:style>
  <w:style w:type="paragraph" w:customStyle="1" w:styleId="List1st">
    <w:name w:val="List 1st"/>
    <w:basedOn w:val="Text"/>
    <w:rsid w:val="0066390C"/>
    <w:pPr>
      <w:tabs>
        <w:tab w:val="left" w:pos="630"/>
      </w:tabs>
      <w:spacing w:before="120"/>
      <w:ind w:left="634" w:hanging="274"/>
    </w:pPr>
  </w:style>
  <w:style w:type="paragraph" w:customStyle="1" w:styleId="ListRegular">
    <w:name w:val="List Regular"/>
    <w:basedOn w:val="Text"/>
    <w:rsid w:val="0066390C"/>
    <w:pPr>
      <w:tabs>
        <w:tab w:val="left" w:pos="630"/>
      </w:tabs>
      <w:spacing w:before="40"/>
      <w:ind w:left="634" w:hanging="274"/>
    </w:pPr>
    <w:rPr>
      <w:szCs w:val="22"/>
    </w:rPr>
  </w:style>
  <w:style w:type="paragraph" w:customStyle="1" w:styleId="ListLast">
    <w:name w:val="List Last"/>
    <w:basedOn w:val="ListRegular"/>
    <w:rsid w:val="0066390C"/>
    <w:pPr>
      <w:spacing w:after="120"/>
    </w:pPr>
  </w:style>
  <w:style w:type="paragraph" w:customStyle="1" w:styleId="ListPara0">
    <w:name w:val="ListPara"/>
    <w:basedOn w:val="List"/>
    <w:rsid w:val="0066390C"/>
    <w:pPr>
      <w:widowControl w:val="0"/>
      <w:overflowPunct/>
      <w:autoSpaceDE/>
      <w:autoSpaceDN/>
      <w:adjustRightInd/>
      <w:spacing w:after="120" w:line="240" w:lineRule="auto"/>
      <w:ind w:left="1800" w:firstLine="0"/>
      <w:jc w:val="left"/>
      <w:textAlignment w:val="auto"/>
    </w:pPr>
    <w:rPr>
      <w:sz w:val="24"/>
      <w:szCs w:val="24"/>
    </w:rPr>
  </w:style>
  <w:style w:type="paragraph" w:customStyle="1" w:styleId="TXTIND">
    <w:name w:val="TXT IND"/>
    <w:basedOn w:val="ExerciseListLastItem"/>
    <w:rsid w:val="0066390C"/>
    <w:pPr>
      <w:ind w:firstLine="0"/>
    </w:pPr>
  </w:style>
  <w:style w:type="paragraph" w:customStyle="1" w:styleId="TXTIND0">
    <w:name w:val="TXT + IND"/>
    <w:basedOn w:val="TXTIND"/>
    <w:rsid w:val="007624D9"/>
    <w:pPr>
      <w:ind w:right="630"/>
      <w:jc w:val="left"/>
    </w:pPr>
  </w:style>
  <w:style w:type="paragraph" w:customStyle="1" w:styleId="NL">
    <w:name w:val="NL"/>
    <w:basedOn w:val="TXTIND0"/>
    <w:qFormat/>
    <w:rsid w:val="007624D9"/>
    <w:pPr>
      <w:tabs>
        <w:tab w:val="clear" w:pos="360"/>
        <w:tab w:val="clear" w:pos="8640"/>
        <w:tab w:val="left" w:pos="810"/>
      </w:tabs>
      <w:ind w:left="810" w:hanging="450"/>
    </w:pPr>
  </w:style>
  <w:style w:type="paragraph" w:customStyle="1" w:styleId="NoteHead">
    <w:name w:val="NoteHead"/>
    <w:basedOn w:val="TXTIND"/>
    <w:qFormat/>
    <w:rsid w:val="0066390C"/>
    <w:pPr>
      <w:ind w:left="113" w:right="113"/>
      <w:jc w:val="center"/>
    </w:pPr>
    <w:rPr>
      <w:rFonts w:ascii="Arial" w:hAnsi="Arial" w:cs="Arial"/>
      <w:b/>
      <w:color w:val="FFFFFF"/>
    </w:rPr>
  </w:style>
  <w:style w:type="paragraph" w:customStyle="1" w:styleId="NoteSpacer">
    <w:name w:val="NoteSpacer"/>
    <w:basedOn w:val="Normal"/>
    <w:rsid w:val="0066390C"/>
    <w:pPr>
      <w:overflowPunct/>
      <w:adjustRightInd/>
      <w:spacing w:after="120" w:line="240" w:lineRule="auto"/>
      <w:ind w:left="720" w:firstLine="720"/>
      <w:jc w:val="left"/>
      <w:textAlignment w:val="auto"/>
    </w:pPr>
    <w:rPr>
      <w:sz w:val="26"/>
      <w:szCs w:val="26"/>
    </w:rPr>
  </w:style>
  <w:style w:type="paragraph" w:customStyle="1" w:styleId="NoteText">
    <w:name w:val="NoteText"/>
    <w:basedOn w:val="TXTIND0"/>
    <w:link w:val="NoteTextChar"/>
    <w:qFormat/>
    <w:rsid w:val="0066390C"/>
    <w:pPr>
      <w:ind w:left="0" w:right="612"/>
    </w:pPr>
    <w:rPr>
      <w:rFonts w:ascii="Arial" w:hAnsi="Arial" w:cs="Arial"/>
      <w:i/>
      <w:sz w:val="20"/>
    </w:rPr>
  </w:style>
  <w:style w:type="paragraph" w:customStyle="1" w:styleId="ObjBL0">
    <w:name w:val="Obj BL"/>
    <w:basedOn w:val="TXTIND0"/>
    <w:qFormat/>
    <w:rsid w:val="0066390C"/>
    <w:pPr>
      <w:numPr>
        <w:numId w:val="4"/>
      </w:numPr>
      <w:tabs>
        <w:tab w:val="clear" w:pos="360"/>
        <w:tab w:val="clear" w:pos="8640"/>
        <w:tab w:val="left" w:pos="900"/>
      </w:tabs>
      <w:ind w:left="1080"/>
    </w:pPr>
    <w:rPr>
      <w:rFonts w:ascii="Arial" w:hAnsi="Arial" w:cs="Arial"/>
      <w:sz w:val="20"/>
    </w:rPr>
  </w:style>
  <w:style w:type="paragraph" w:customStyle="1" w:styleId="ObjHead">
    <w:name w:val="Obj Head"/>
    <w:basedOn w:val="TXTIND0"/>
    <w:next w:val="ObjBL0"/>
    <w:qFormat/>
    <w:rsid w:val="0066390C"/>
    <w:rPr>
      <w:rFonts w:ascii="Arial" w:hAnsi="Arial" w:cs="Arial"/>
      <w:b/>
      <w:sz w:val="20"/>
    </w:rPr>
  </w:style>
  <w:style w:type="paragraph" w:customStyle="1" w:styleId="ObjBL">
    <w:name w:val="ObjBL"/>
    <w:basedOn w:val="TXTIND0"/>
    <w:rsid w:val="0066390C"/>
    <w:pPr>
      <w:numPr>
        <w:numId w:val="5"/>
      </w:numPr>
      <w:tabs>
        <w:tab w:val="clear" w:pos="8640"/>
        <w:tab w:val="left" w:pos="1080"/>
      </w:tabs>
    </w:pPr>
    <w:rPr>
      <w:rFonts w:ascii="Arial" w:hAnsi="Arial" w:cs="Arial"/>
      <w:sz w:val="20"/>
    </w:rPr>
  </w:style>
  <w:style w:type="character" w:styleId="PageNumber">
    <w:name w:val="page number"/>
    <w:basedOn w:val="DefaultParagraphFont"/>
    <w:rsid w:val="0066390C"/>
  </w:style>
  <w:style w:type="paragraph" w:customStyle="1" w:styleId="Prob2Head">
    <w:name w:val="Prob2 Head"/>
    <w:basedOn w:val="Normal"/>
    <w:rsid w:val="0066390C"/>
    <w:pPr>
      <w:spacing w:line="220" w:lineRule="exact"/>
      <w:ind w:left="187" w:hanging="187"/>
      <w:jc w:val="left"/>
    </w:pPr>
    <w:rPr>
      <w:b/>
      <w:caps/>
      <w:sz w:val="16"/>
    </w:rPr>
  </w:style>
  <w:style w:type="paragraph" w:customStyle="1" w:styleId="Prob2List">
    <w:name w:val="Prob2 List"/>
    <w:basedOn w:val="Normal"/>
    <w:rsid w:val="0066390C"/>
    <w:pPr>
      <w:spacing w:line="220" w:lineRule="exact"/>
      <w:ind w:left="245" w:hanging="245"/>
      <w:jc w:val="left"/>
    </w:pPr>
    <w:rPr>
      <w:sz w:val="18"/>
    </w:rPr>
  </w:style>
  <w:style w:type="paragraph" w:customStyle="1" w:styleId="Prob2List10">
    <w:name w:val="Prob2 List +10"/>
    <w:basedOn w:val="Normal"/>
    <w:rsid w:val="0066390C"/>
    <w:pPr>
      <w:spacing w:line="220" w:lineRule="exact"/>
      <w:ind w:left="335" w:hanging="335"/>
      <w:jc w:val="left"/>
    </w:pPr>
    <w:rPr>
      <w:sz w:val="18"/>
    </w:rPr>
  </w:style>
  <w:style w:type="paragraph" w:customStyle="1" w:styleId="ProblemLines">
    <w:name w:val="Problem Lines"/>
    <w:basedOn w:val="TXT"/>
    <w:rsid w:val="0066390C"/>
    <w:pPr>
      <w:spacing w:before="120" w:line="360" w:lineRule="auto"/>
    </w:pPr>
  </w:style>
  <w:style w:type="paragraph" w:customStyle="1" w:styleId="ProblemsChoices">
    <w:name w:val="Problems Choices"/>
    <w:basedOn w:val="ListRegular"/>
    <w:rsid w:val="0066390C"/>
    <w:pPr>
      <w:tabs>
        <w:tab w:val="left" w:pos="1980"/>
        <w:tab w:val="left" w:pos="3870"/>
        <w:tab w:val="left" w:pos="5220"/>
      </w:tabs>
      <w:spacing w:before="0"/>
    </w:pPr>
  </w:style>
  <w:style w:type="paragraph" w:customStyle="1" w:styleId="QuestionHead">
    <w:name w:val="QuestionHead"/>
    <w:basedOn w:val="NoteHead"/>
    <w:next w:val="TXTIND0"/>
    <w:qFormat/>
    <w:rsid w:val="0066390C"/>
  </w:style>
  <w:style w:type="paragraph" w:customStyle="1" w:styleId="RunInHead">
    <w:name w:val="Run In Head"/>
    <w:rsid w:val="0066390C"/>
    <w:pPr>
      <w:overflowPunct w:val="0"/>
      <w:autoSpaceDE w:val="0"/>
      <w:autoSpaceDN w:val="0"/>
      <w:adjustRightInd w:val="0"/>
      <w:spacing w:before="240" w:line="260" w:lineRule="atLeast"/>
      <w:jc w:val="both"/>
      <w:textAlignment w:val="baseline"/>
    </w:pPr>
    <w:rPr>
      <w:b/>
      <w:noProof/>
      <w:sz w:val="22"/>
    </w:rPr>
  </w:style>
  <w:style w:type="paragraph" w:customStyle="1" w:styleId="TBH">
    <w:name w:val="TBH"/>
    <w:basedOn w:val="Normal"/>
    <w:link w:val="TBHChar"/>
    <w:rsid w:val="0066390C"/>
    <w:pPr>
      <w:spacing w:after="120"/>
    </w:pPr>
    <w:rPr>
      <w:rFonts w:ascii="Arial" w:hAnsi="Arial"/>
      <w:b/>
      <w:bCs/>
      <w:color w:val="FFFFFF"/>
      <w:sz w:val="28"/>
      <w:szCs w:val="28"/>
    </w:rPr>
  </w:style>
  <w:style w:type="paragraph" w:customStyle="1" w:styleId="StyleTBH">
    <w:name w:val="Style TBH +"/>
    <w:basedOn w:val="TBH"/>
    <w:rsid w:val="0066390C"/>
  </w:style>
  <w:style w:type="table" w:styleId="TableSimple3">
    <w:name w:val="Table Simple 3"/>
    <w:basedOn w:val="TableNormal"/>
    <w:rsid w:val="0066390C"/>
    <w:pPr>
      <w:overflowPunct w:val="0"/>
      <w:autoSpaceDE w:val="0"/>
      <w:autoSpaceDN w:val="0"/>
      <w:adjustRightInd w:val="0"/>
      <w:spacing w:after="120" w:line="260" w:lineRule="exact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esimplelist">
    <w:name w:val="Table simple list"/>
    <w:basedOn w:val="ListRegular"/>
    <w:rsid w:val="0066390C"/>
  </w:style>
  <w:style w:type="paragraph" w:customStyle="1" w:styleId="TableSource">
    <w:name w:val="Table Source"/>
    <w:rsid w:val="0066390C"/>
    <w:pPr>
      <w:overflowPunct w:val="0"/>
      <w:autoSpaceDE w:val="0"/>
      <w:autoSpaceDN w:val="0"/>
      <w:adjustRightInd w:val="0"/>
      <w:spacing w:before="60" w:line="200" w:lineRule="exact"/>
      <w:textAlignment w:val="baseline"/>
    </w:pPr>
    <w:rPr>
      <w:noProof/>
      <w:sz w:val="16"/>
    </w:rPr>
  </w:style>
  <w:style w:type="paragraph" w:customStyle="1" w:styleId="TB">
    <w:name w:val="TB"/>
    <w:basedOn w:val="Normal"/>
    <w:link w:val="TBChar"/>
    <w:rsid w:val="0066390C"/>
    <w:pPr>
      <w:spacing w:after="120"/>
      <w:jc w:val="left"/>
    </w:pPr>
  </w:style>
  <w:style w:type="paragraph" w:customStyle="1" w:styleId="TBL">
    <w:name w:val="TBL"/>
    <w:basedOn w:val="TXT"/>
    <w:rsid w:val="0066390C"/>
    <w:pPr>
      <w:jc w:val="left"/>
    </w:pPr>
    <w:rPr>
      <w:spacing w:val="6"/>
    </w:rPr>
  </w:style>
  <w:style w:type="paragraph" w:customStyle="1" w:styleId="TXTCentered">
    <w:name w:val="TXT + Centered"/>
    <w:basedOn w:val="Normal"/>
    <w:rsid w:val="0066390C"/>
    <w:pPr>
      <w:jc w:val="center"/>
    </w:pPr>
  </w:style>
  <w:style w:type="character" w:customStyle="1" w:styleId="TBHChar">
    <w:name w:val="TBH Char"/>
    <w:link w:val="TBH"/>
    <w:rsid w:val="0086384A"/>
    <w:rPr>
      <w:rFonts w:ascii="Arial" w:hAnsi="Arial"/>
      <w:b/>
      <w:bCs/>
      <w:color w:val="FFFFFF"/>
      <w:sz w:val="28"/>
      <w:szCs w:val="28"/>
    </w:rPr>
  </w:style>
  <w:style w:type="character" w:customStyle="1" w:styleId="TBChar">
    <w:name w:val="TB Char"/>
    <w:link w:val="TB"/>
    <w:rsid w:val="0086384A"/>
    <w:rPr>
      <w:sz w:val="22"/>
    </w:rPr>
  </w:style>
  <w:style w:type="paragraph" w:styleId="Revision">
    <w:name w:val="Revision"/>
    <w:hidden/>
    <w:uiPriority w:val="99"/>
    <w:semiHidden/>
    <w:rsid w:val="00B37514"/>
    <w:rPr>
      <w:sz w:val="22"/>
    </w:rPr>
  </w:style>
  <w:style w:type="character" w:customStyle="1" w:styleId="NoteTextChar">
    <w:name w:val="NoteText Char"/>
    <w:link w:val="NoteText"/>
    <w:rsid w:val="00B4505E"/>
    <w:rPr>
      <w:rFonts w:ascii="Arial" w:hAnsi="Arial" w:cs="Arial"/>
      <w:i/>
      <w:noProof/>
    </w:rPr>
  </w:style>
  <w:style w:type="paragraph" w:customStyle="1" w:styleId="StyleTBLLeft-001Hanging001">
    <w:name w:val="Style TBL + Left:  -0.01&quot; Hanging:  0.01&quot;"/>
    <w:basedOn w:val="TBL"/>
    <w:rsid w:val="007624D9"/>
    <w:pPr>
      <w:ind w:left="0" w:hanging="18"/>
    </w:pPr>
  </w:style>
  <w:style w:type="character" w:customStyle="1" w:styleId="StepLastChar">
    <w:name w:val="StepLast Char"/>
    <w:rsid w:val="00BB1DCE"/>
    <w:rPr>
      <w:rFonts w:cs="Times New Roman"/>
      <w:sz w:val="24"/>
      <w:szCs w:val="24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24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448"/>
    <w:pPr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7E2448"/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2448"/>
    <w:rPr>
      <w:rFonts w:ascii="Arial" w:hAnsi="Arial"/>
      <w:b/>
      <w:kern w:val="28"/>
      <w:sz w:val="28"/>
    </w:rPr>
  </w:style>
  <w:style w:type="character" w:customStyle="1" w:styleId="Code">
    <w:name w:val="Code"/>
    <w:basedOn w:val="HTMLCode"/>
    <w:rsid w:val="00EF649D"/>
    <w:rPr>
      <w:rFonts w:ascii="Courier New" w:hAnsi="Courier New" w:cs="Courier New"/>
      <w:sz w:val="20"/>
      <w:szCs w:val="24"/>
    </w:rPr>
  </w:style>
  <w:style w:type="character" w:styleId="HTMLCode">
    <w:name w:val="HTML Code"/>
    <w:basedOn w:val="DefaultParagraphFont"/>
    <w:rsid w:val="00EF649D"/>
    <w:rPr>
      <w:rFonts w:ascii="Consolas" w:hAnsi="Consolas" w:cs="Consola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1E11"/>
  </w:style>
  <w:style w:type="character" w:customStyle="1" w:styleId="HeaderChar">
    <w:name w:val="Header Char"/>
    <w:basedOn w:val="DefaultParagraphFont"/>
    <w:link w:val="Header"/>
    <w:rsid w:val="005E6DC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90C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390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locked/>
    <w:rsid w:val="0066390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locked/>
    <w:rsid w:val="0066390C"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locked/>
    <w:rsid w:val="0066390C"/>
    <w:pPr>
      <w:spacing w:before="120" w:after="120" w:line="240" w:lineRule="exact"/>
      <w:ind w:left="2160"/>
    </w:pPr>
    <w:rPr>
      <w:szCs w:val="24"/>
    </w:rPr>
  </w:style>
  <w:style w:type="table" w:styleId="TableGrid">
    <w:name w:val="Table Grid"/>
    <w:basedOn w:val="TableNormal"/>
    <w:locked/>
    <w:rsid w:val="00663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BLFIRSTBoldItalic">
    <w:name w:val="Style BL_FIRST + Bold Italic"/>
    <w:basedOn w:val="Normal"/>
    <w:locked/>
    <w:rsid w:val="007D1EDB"/>
    <w:pPr>
      <w:tabs>
        <w:tab w:val="num" w:pos="720"/>
      </w:tabs>
      <w:spacing w:before="120" w:after="120" w:line="240" w:lineRule="atLeast"/>
      <w:ind w:left="720" w:hanging="360"/>
    </w:pPr>
    <w:rPr>
      <w:rFonts w:ascii="Courier" w:hAnsi="Courier" w:cs="Courier"/>
      <w:b/>
      <w:bCs/>
      <w:i/>
      <w:iCs/>
      <w:color w:val="000000"/>
    </w:rPr>
  </w:style>
  <w:style w:type="paragraph" w:customStyle="1" w:styleId="UT">
    <w:name w:val="UT #"/>
    <w:next w:val="UT0"/>
    <w:locked/>
    <w:rsid w:val="00CB5F69"/>
    <w:pPr>
      <w:jc w:val="center"/>
    </w:pPr>
    <w:rPr>
      <w:rFonts w:ascii="New York" w:hAnsi="New York"/>
      <w:caps/>
      <w:color w:val="FF9900"/>
      <w:sz w:val="38"/>
    </w:rPr>
  </w:style>
  <w:style w:type="paragraph" w:customStyle="1" w:styleId="UT0">
    <w:name w:val="UT"/>
    <w:next w:val="Normal"/>
    <w:locked/>
    <w:rsid w:val="00CB5F69"/>
    <w:pPr>
      <w:jc w:val="center"/>
    </w:pPr>
    <w:rPr>
      <w:rFonts w:ascii="New York" w:hAnsi="New York"/>
      <w:smallCaps/>
      <w:color w:val="FF6600"/>
      <w:sz w:val="76"/>
    </w:rPr>
  </w:style>
  <w:style w:type="paragraph" w:customStyle="1" w:styleId="EOLHead2">
    <w:name w:val="EOLHead2"/>
    <w:next w:val="EOLHead3"/>
    <w:locked/>
    <w:rsid w:val="00D86A47"/>
    <w:pPr>
      <w:keepNext/>
      <w:pBdr>
        <w:bottom w:val="single" w:sz="12" w:space="1" w:color="3366FF"/>
      </w:pBdr>
      <w:spacing w:before="120" w:after="120"/>
    </w:pPr>
    <w:rPr>
      <w:rFonts w:ascii="Arial" w:hAnsi="Arial" w:cs="Arial"/>
      <w:b/>
      <w:color w:val="3366FF"/>
      <w:sz w:val="24"/>
      <w:szCs w:val="22"/>
    </w:rPr>
  </w:style>
  <w:style w:type="paragraph" w:customStyle="1" w:styleId="EOLHead3">
    <w:name w:val="EOLHead3"/>
    <w:basedOn w:val="EOLHead2"/>
    <w:next w:val="EOCDirections"/>
    <w:locked/>
    <w:rsid w:val="00D86A47"/>
    <w:pPr>
      <w:pBdr>
        <w:bottom w:val="none" w:sz="0" w:space="0" w:color="auto"/>
      </w:pBdr>
      <w:ind w:left="1440"/>
    </w:pPr>
  </w:style>
  <w:style w:type="paragraph" w:customStyle="1" w:styleId="ProdNote">
    <w:name w:val="Prod Note"/>
    <w:next w:val="BodyText"/>
    <w:locked/>
    <w:rsid w:val="0066390C"/>
    <w:pPr>
      <w:spacing w:before="60" w:after="60"/>
      <w:contextualSpacing/>
    </w:pPr>
    <w:rPr>
      <w:b/>
      <w:i/>
      <w:color w:val="0000FF"/>
      <w:sz w:val="22"/>
    </w:rPr>
  </w:style>
  <w:style w:type="paragraph" w:customStyle="1" w:styleId="LessonTitle">
    <w:name w:val="LessonTitle"/>
    <w:next w:val="LessonCase"/>
    <w:locked/>
    <w:rsid w:val="00B153F9"/>
    <w:pPr>
      <w:pBdr>
        <w:bottom w:val="single" w:sz="24" w:space="1" w:color="3366FF"/>
      </w:pBdr>
      <w:shd w:val="clear" w:color="auto" w:fill="99CCFF"/>
      <w:spacing w:before="120" w:after="240"/>
      <w:jc w:val="center"/>
    </w:pPr>
    <w:rPr>
      <w:rFonts w:ascii="Arial Black" w:hAnsi="Arial Black"/>
      <w:color w:val="000080"/>
      <w:sz w:val="48"/>
      <w:szCs w:val="40"/>
    </w:rPr>
  </w:style>
  <w:style w:type="paragraph" w:customStyle="1" w:styleId="LessonCase">
    <w:name w:val="LessonCase"/>
    <w:next w:val="OpeningParagraph"/>
    <w:locked/>
    <w:rsid w:val="00083B97"/>
    <w:pPr>
      <w:pBdr>
        <w:top w:val="single" w:sz="8" w:space="1" w:color="3366FF"/>
        <w:left w:val="single" w:sz="8" w:space="4" w:color="3366FF"/>
        <w:bottom w:val="single" w:sz="8" w:space="1" w:color="3366FF"/>
        <w:right w:val="single" w:sz="8" w:space="4" w:color="3366FF"/>
      </w:pBdr>
      <w:shd w:val="clear" w:color="auto" w:fill="99CCFF"/>
      <w:spacing w:before="240" w:after="240"/>
      <w:contextualSpacing/>
    </w:pPr>
    <w:rPr>
      <w:rFonts w:ascii="Arial" w:hAnsi="Arial"/>
      <w:sz w:val="22"/>
      <w:szCs w:val="24"/>
    </w:rPr>
  </w:style>
  <w:style w:type="paragraph" w:customStyle="1" w:styleId="OpeningParagraph">
    <w:name w:val="OpeningParagraph"/>
    <w:next w:val="ObjectivesHead"/>
    <w:locked/>
    <w:rsid w:val="00083B97"/>
    <w:pPr>
      <w:spacing w:before="120" w:after="120"/>
    </w:pPr>
    <w:rPr>
      <w:rFonts w:ascii="Arial" w:hAnsi="Arial"/>
      <w:color w:val="0000FF"/>
      <w:sz w:val="22"/>
      <w:szCs w:val="16"/>
    </w:rPr>
  </w:style>
  <w:style w:type="paragraph" w:customStyle="1" w:styleId="ObjectivesHead">
    <w:name w:val="ObjectivesHead"/>
    <w:basedOn w:val="Normal"/>
    <w:next w:val="Normal"/>
    <w:locked/>
    <w:rsid w:val="00083B97"/>
    <w:pPr>
      <w:shd w:val="clear" w:color="auto" w:fill="99CCFF"/>
      <w:spacing w:before="240" w:after="120"/>
      <w:jc w:val="right"/>
    </w:pPr>
    <w:rPr>
      <w:rFonts w:ascii="Arial" w:hAnsi="Arial"/>
      <w:b/>
      <w:color w:val="000080"/>
      <w:sz w:val="28"/>
    </w:rPr>
  </w:style>
  <w:style w:type="paragraph" w:customStyle="1" w:styleId="ObjectiveText">
    <w:name w:val="ObjectiveText"/>
    <w:locked/>
    <w:rsid w:val="003554B2"/>
    <w:pPr>
      <w:spacing w:before="120" w:after="120"/>
      <w:ind w:left="1440"/>
    </w:pPr>
    <w:rPr>
      <w:rFonts w:ascii="Arial" w:hAnsi="Arial"/>
      <w:szCs w:val="16"/>
    </w:rPr>
  </w:style>
  <w:style w:type="paragraph" w:customStyle="1" w:styleId="FigureNumber">
    <w:name w:val="FigureNumber"/>
    <w:next w:val="FigureCaption"/>
    <w:autoRedefine/>
    <w:locked/>
    <w:rsid w:val="00A7106B"/>
    <w:rPr>
      <w:rFonts w:ascii="Arial" w:hAnsi="Arial" w:cs="Tahoma"/>
      <w:b/>
    </w:rPr>
  </w:style>
  <w:style w:type="paragraph" w:customStyle="1" w:styleId="FigureCaption">
    <w:name w:val="FigureCaption"/>
    <w:basedOn w:val="FigureNumber"/>
    <w:next w:val="ProdNote"/>
    <w:locked/>
    <w:rsid w:val="0066390C"/>
    <w:rPr>
      <w:b w:val="0"/>
      <w:color w:val="000000"/>
    </w:rPr>
  </w:style>
  <w:style w:type="paragraph" w:customStyle="1" w:styleId="BodyTextNL">
    <w:name w:val="Body Text NL"/>
    <w:basedOn w:val="BodyText"/>
    <w:locked/>
    <w:rsid w:val="003554B2"/>
    <w:pPr>
      <w:tabs>
        <w:tab w:val="left" w:pos="360"/>
      </w:tabs>
      <w:ind w:left="2520" w:hanging="360"/>
    </w:pPr>
  </w:style>
  <w:style w:type="paragraph" w:customStyle="1" w:styleId="SidebarHead">
    <w:name w:val="SidebarHead"/>
    <w:next w:val="SidebarText"/>
    <w:locked/>
    <w:rsid w:val="0066390C"/>
    <w:pPr>
      <w:shd w:val="clear" w:color="auto" w:fill="CCFFFF"/>
      <w:ind w:right="5760"/>
      <w:jc w:val="center"/>
    </w:pPr>
    <w:rPr>
      <w:rFonts w:ascii="Arial" w:hAnsi="Arial"/>
      <w:b/>
      <w:color w:val="000080"/>
      <w:sz w:val="24"/>
      <w:szCs w:val="24"/>
    </w:rPr>
  </w:style>
  <w:style w:type="paragraph" w:customStyle="1" w:styleId="SidebarText">
    <w:name w:val="SidebarText"/>
    <w:next w:val="BodyText"/>
    <w:locked/>
    <w:rsid w:val="0066390C"/>
    <w:pPr>
      <w:pBdr>
        <w:bottom w:val="single" w:sz="18" w:space="1" w:color="000080"/>
      </w:pBdr>
      <w:spacing w:before="60"/>
      <w:ind w:right="5760"/>
    </w:pPr>
    <w:rPr>
      <w:rFonts w:ascii="Arial" w:hAnsi="Arial"/>
      <w:color w:val="000000"/>
      <w:sz w:val="18"/>
      <w:szCs w:val="24"/>
    </w:rPr>
  </w:style>
  <w:style w:type="paragraph" w:customStyle="1" w:styleId="FAQSHead">
    <w:name w:val="FAQSHead"/>
    <w:next w:val="FAQSSubHead"/>
    <w:locked/>
    <w:rsid w:val="005256E8"/>
    <w:p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CCFFFF"/>
      <w:jc w:val="right"/>
    </w:pPr>
    <w:rPr>
      <w:rFonts w:ascii="Arial" w:hAnsi="Arial"/>
      <w:b/>
      <w:caps/>
      <w:color w:val="000080"/>
      <w:sz w:val="40"/>
      <w:szCs w:val="48"/>
    </w:rPr>
  </w:style>
  <w:style w:type="paragraph" w:customStyle="1" w:styleId="FAQSSubHead">
    <w:name w:val="FAQSSubHead"/>
    <w:next w:val="FAQSText"/>
    <w:locked/>
    <w:rsid w:val="009E052E"/>
    <w:pPr>
      <w:pBdr>
        <w:left w:val="single" w:sz="12" w:space="4" w:color="000080"/>
        <w:right w:val="single" w:sz="12" w:space="4" w:color="000080"/>
      </w:pBdr>
      <w:shd w:val="clear" w:color="auto" w:fill="CCFFFF"/>
      <w:jc w:val="right"/>
    </w:pPr>
    <w:rPr>
      <w:rFonts w:ascii="Arial" w:hAnsi="Arial"/>
      <w:b/>
      <w:color w:val="000080"/>
      <w:sz w:val="24"/>
      <w:szCs w:val="24"/>
    </w:rPr>
  </w:style>
  <w:style w:type="paragraph" w:customStyle="1" w:styleId="FAQSText">
    <w:name w:val="FAQSText"/>
    <w:next w:val="BodyText"/>
    <w:locked/>
    <w:rsid w:val="009E052E"/>
    <w:pPr>
      <w:pBdr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CCFFFF"/>
    </w:pPr>
    <w:rPr>
      <w:rFonts w:ascii="Arial" w:hAnsi="Arial"/>
      <w:szCs w:val="24"/>
    </w:rPr>
  </w:style>
  <w:style w:type="paragraph" w:customStyle="1" w:styleId="EOLHead1">
    <w:name w:val="EOLHead1"/>
    <w:next w:val="EOLHead2"/>
    <w:locked/>
    <w:rsid w:val="00D86A47"/>
    <w:pPr>
      <w:pBdr>
        <w:bottom w:val="single" w:sz="4" w:space="1" w:color="auto"/>
      </w:pBdr>
      <w:shd w:val="clear" w:color="auto" w:fill="3366FF"/>
      <w:tabs>
        <w:tab w:val="left" w:pos="720"/>
        <w:tab w:val="center" w:pos="5040"/>
      </w:tabs>
      <w:spacing w:before="240" w:after="120"/>
    </w:pPr>
    <w:rPr>
      <w:rFonts w:ascii="Arial" w:hAnsi="Arial"/>
      <w:b/>
      <w:color w:val="FFFFFF"/>
      <w:sz w:val="28"/>
      <w:szCs w:val="24"/>
    </w:rPr>
  </w:style>
  <w:style w:type="paragraph" w:customStyle="1" w:styleId="StepsHead">
    <w:name w:val="StepsHead"/>
    <w:next w:val="StepsNL"/>
    <w:locked/>
    <w:rsid w:val="005256E8"/>
    <w:pPr>
      <w:pBdr>
        <w:bottom w:val="single" w:sz="4" w:space="1" w:color="auto"/>
      </w:pBdr>
      <w:shd w:val="clear" w:color="auto" w:fill="000080"/>
      <w:tabs>
        <w:tab w:val="left" w:pos="720"/>
        <w:tab w:val="center" w:pos="5040"/>
      </w:tabs>
      <w:spacing w:before="120" w:after="120"/>
    </w:pPr>
    <w:rPr>
      <w:rFonts w:ascii="Arial" w:hAnsi="Arial"/>
      <w:b/>
      <w:color w:val="FFFFFF"/>
      <w:sz w:val="28"/>
      <w:szCs w:val="24"/>
    </w:rPr>
  </w:style>
  <w:style w:type="paragraph" w:customStyle="1" w:styleId="StepsNL">
    <w:name w:val="StepsNL"/>
    <w:link w:val="StepsNLChar"/>
    <w:locked/>
    <w:rsid w:val="0066390C"/>
    <w:pPr>
      <w:tabs>
        <w:tab w:val="left" w:pos="360"/>
      </w:tabs>
      <w:spacing w:before="60" w:after="60"/>
      <w:ind w:left="2520" w:hanging="360"/>
    </w:pPr>
    <w:rPr>
      <w:sz w:val="22"/>
      <w:szCs w:val="24"/>
    </w:rPr>
  </w:style>
  <w:style w:type="paragraph" w:customStyle="1" w:styleId="StepsSubNL">
    <w:name w:val="StepsSubNL"/>
    <w:basedOn w:val="StepsNL"/>
    <w:locked/>
    <w:rsid w:val="003554B2"/>
    <w:pPr>
      <w:tabs>
        <w:tab w:val="clear" w:pos="360"/>
        <w:tab w:val="left" w:pos="1080"/>
      </w:tabs>
      <w:ind w:left="2880"/>
    </w:pPr>
    <w:rPr>
      <w:szCs w:val="22"/>
    </w:rPr>
  </w:style>
  <w:style w:type="paragraph" w:customStyle="1" w:styleId="Lesson">
    <w:name w:val="Lesson#"/>
    <w:next w:val="LessonTitle"/>
    <w:locked/>
    <w:rsid w:val="00B153F9"/>
    <w:pPr>
      <w:jc w:val="center"/>
    </w:pPr>
    <w:rPr>
      <w:rFonts w:ascii="Arial" w:hAnsi="Arial"/>
      <w:b/>
      <w:color w:val="3366FF"/>
      <w:sz w:val="48"/>
      <w:szCs w:val="48"/>
    </w:rPr>
  </w:style>
  <w:style w:type="paragraph" w:customStyle="1" w:styleId="SummaryHead">
    <w:name w:val="SummaryHead"/>
    <w:basedOn w:val="ObjectivesHead"/>
    <w:next w:val="SummaryText"/>
    <w:locked/>
    <w:rsid w:val="00D670CE"/>
  </w:style>
  <w:style w:type="paragraph" w:customStyle="1" w:styleId="SummaryText">
    <w:name w:val="SummaryText"/>
    <w:basedOn w:val="ObjectiveText"/>
    <w:locked/>
    <w:rsid w:val="007E19D6"/>
  </w:style>
  <w:style w:type="paragraph" w:styleId="BalloonText">
    <w:name w:val="Balloon Text"/>
    <w:basedOn w:val="Normal"/>
    <w:link w:val="BalloonTextChar"/>
    <w:uiPriority w:val="99"/>
    <w:semiHidden/>
    <w:locked/>
    <w:rsid w:val="0066390C"/>
    <w:rPr>
      <w:rFonts w:ascii="Tahoma" w:hAnsi="Tahoma" w:cs="Tahoma"/>
      <w:sz w:val="16"/>
      <w:szCs w:val="16"/>
    </w:rPr>
  </w:style>
  <w:style w:type="paragraph" w:customStyle="1" w:styleId="KeyTermsHead">
    <w:name w:val="KeyTermsHead"/>
    <w:basedOn w:val="ObjectivesHead"/>
    <w:next w:val="KeyTerms"/>
    <w:locked/>
    <w:rsid w:val="005F3BE2"/>
    <w:pPr>
      <w:jc w:val="left"/>
    </w:pPr>
  </w:style>
  <w:style w:type="paragraph" w:customStyle="1" w:styleId="KeyTerms">
    <w:name w:val="KeyTerms"/>
    <w:basedOn w:val="ObjectiveText"/>
    <w:locked/>
    <w:rsid w:val="005F3BE2"/>
  </w:style>
  <w:style w:type="paragraph" w:customStyle="1" w:styleId="SoftwareSubHead">
    <w:name w:val="SoftwareSubHead"/>
    <w:basedOn w:val="Heading1"/>
    <w:next w:val="SoftwareOrientationText"/>
    <w:locked/>
    <w:rsid w:val="00D8686E"/>
    <w:pPr>
      <w:pBdr>
        <w:bottom w:val="dashed" w:sz="18" w:space="1" w:color="333399"/>
      </w:pBdr>
      <w:shd w:val="clear" w:color="auto" w:fill="FFCC99"/>
      <w:spacing w:before="0"/>
    </w:pPr>
    <w:rPr>
      <w:b w:val="0"/>
      <w:bCs/>
      <w:caps/>
      <w:color w:val="FFFFFF"/>
      <w:sz w:val="32"/>
    </w:rPr>
  </w:style>
  <w:style w:type="paragraph" w:customStyle="1" w:styleId="BottomLineText">
    <w:name w:val="BottomLineText"/>
    <w:basedOn w:val="BodyText"/>
    <w:next w:val="BodyText"/>
    <w:locked/>
    <w:rsid w:val="005F3BE2"/>
    <w:pPr>
      <w:shd w:val="clear" w:color="auto" w:fill="99CCFF"/>
      <w:spacing w:before="0"/>
      <w:ind w:left="0"/>
    </w:pPr>
  </w:style>
  <w:style w:type="paragraph" w:styleId="Header">
    <w:name w:val="header"/>
    <w:basedOn w:val="Normal"/>
    <w:link w:val="HeaderChar"/>
    <w:locked/>
    <w:rsid w:val="0066390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ocked/>
    <w:rsid w:val="0066390C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locked/>
    <w:rsid w:val="006639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sid w:val="0066390C"/>
    <w:rPr>
      <w:sz w:val="20"/>
    </w:rPr>
  </w:style>
  <w:style w:type="paragraph" w:styleId="CommentSubject">
    <w:name w:val="annotation subject"/>
    <w:basedOn w:val="CommentText"/>
    <w:next w:val="CommentText"/>
    <w:semiHidden/>
    <w:locked/>
    <w:rsid w:val="0066390C"/>
    <w:rPr>
      <w:b/>
      <w:bCs/>
    </w:rPr>
  </w:style>
  <w:style w:type="paragraph" w:customStyle="1" w:styleId="GX">
    <w:name w:val="GX"/>
    <w:basedOn w:val="Normal"/>
    <w:rsid w:val="007F3945"/>
  </w:style>
  <w:style w:type="paragraph" w:customStyle="1" w:styleId="BL">
    <w:name w:val="BL"/>
    <w:rsid w:val="00C23240"/>
    <w:pPr>
      <w:numPr>
        <w:numId w:val="2"/>
      </w:numPr>
      <w:tabs>
        <w:tab w:val="left" w:pos="1440"/>
      </w:tabs>
      <w:spacing w:after="110" w:line="220" w:lineRule="exact"/>
    </w:pPr>
    <w:rPr>
      <w:rFonts w:eastAsia="Times"/>
    </w:rPr>
  </w:style>
  <w:style w:type="paragraph" w:customStyle="1" w:styleId="SidebarText-Full">
    <w:name w:val="Sidebar Text - Full"/>
    <w:basedOn w:val="SidebarText"/>
    <w:next w:val="ListNumber5"/>
    <w:rsid w:val="007929DE"/>
    <w:pPr>
      <w:ind w:right="0"/>
    </w:pPr>
  </w:style>
  <w:style w:type="paragraph" w:customStyle="1" w:styleId="SidebarHead-Full">
    <w:name w:val="SidebarHead - Full"/>
    <w:basedOn w:val="SidebarHead"/>
    <w:rsid w:val="007929DE"/>
    <w:pPr>
      <w:ind w:right="0"/>
    </w:pPr>
  </w:style>
  <w:style w:type="paragraph" w:styleId="ListNumber5">
    <w:name w:val="List Number 5"/>
    <w:basedOn w:val="Normal"/>
    <w:rsid w:val="007929DE"/>
    <w:pPr>
      <w:numPr>
        <w:numId w:val="1"/>
      </w:numPr>
    </w:pPr>
  </w:style>
  <w:style w:type="paragraph" w:customStyle="1" w:styleId="SkillsMatrixTitle">
    <w:name w:val="SkillsMatrixTitle"/>
    <w:basedOn w:val="LessonCase"/>
    <w:next w:val="SkillMatrixTableHead"/>
    <w:rsid w:val="00C32328"/>
    <w:rPr>
      <w:b/>
      <w:color w:val="000080"/>
    </w:rPr>
  </w:style>
  <w:style w:type="paragraph" w:customStyle="1" w:styleId="SkillMatrixTableHead">
    <w:name w:val="SkillMatrixTableHead"/>
    <w:basedOn w:val="Normal"/>
    <w:next w:val="SkillMatrixTable"/>
    <w:rsid w:val="00C32328"/>
    <w:rPr>
      <w:b/>
      <w:color w:val="000080"/>
    </w:rPr>
  </w:style>
  <w:style w:type="paragraph" w:customStyle="1" w:styleId="SkillMatrixTable">
    <w:name w:val="SkillMatrixTable"/>
    <w:basedOn w:val="Normal"/>
    <w:rsid w:val="00C32328"/>
    <w:rPr>
      <w:color w:val="000080"/>
    </w:rPr>
  </w:style>
  <w:style w:type="paragraph" w:customStyle="1" w:styleId="SoftwareFigureNumber">
    <w:name w:val="SoftwareFigureNumber"/>
    <w:basedOn w:val="FigureNumber"/>
    <w:next w:val="SoftwareFigureCaption"/>
    <w:rsid w:val="00D8686E"/>
    <w:pPr>
      <w:shd w:val="clear" w:color="auto" w:fill="FFCC99"/>
    </w:pPr>
    <w:rPr>
      <w:color w:val="000080"/>
    </w:rPr>
  </w:style>
  <w:style w:type="paragraph" w:customStyle="1" w:styleId="SoftwareFigureCaption">
    <w:name w:val="SoftwareFigureCaption"/>
    <w:basedOn w:val="FigureCaption"/>
    <w:next w:val="BottomLineText"/>
    <w:rsid w:val="00D8686E"/>
    <w:pPr>
      <w:shd w:val="clear" w:color="auto" w:fill="FFCC99"/>
    </w:pPr>
    <w:rPr>
      <w:color w:val="000080"/>
    </w:rPr>
  </w:style>
  <w:style w:type="paragraph" w:customStyle="1" w:styleId="StepsNLKey">
    <w:name w:val="StepsNLKey"/>
    <w:basedOn w:val="StepsNL"/>
    <w:link w:val="StepsNLKeyChar"/>
    <w:rsid w:val="0066390C"/>
    <w:rPr>
      <w:rFonts w:ascii="Arial" w:hAnsi="Arial"/>
      <w:b/>
      <w:color w:val="3366FF"/>
      <w:sz w:val="18"/>
      <w:szCs w:val="18"/>
    </w:rPr>
  </w:style>
  <w:style w:type="character" w:customStyle="1" w:styleId="StepsNLChar">
    <w:name w:val="StepsNL Char"/>
    <w:link w:val="StepsNL"/>
    <w:rsid w:val="004D3CB4"/>
    <w:rPr>
      <w:sz w:val="22"/>
      <w:szCs w:val="24"/>
      <w:lang w:val="en-US" w:eastAsia="en-US" w:bidi="ar-SA"/>
    </w:rPr>
  </w:style>
  <w:style w:type="character" w:customStyle="1" w:styleId="StepsNLKeyChar">
    <w:name w:val="StepsNLKey Char"/>
    <w:link w:val="StepsNLKey"/>
    <w:rsid w:val="004D3CB4"/>
    <w:rPr>
      <w:rFonts w:ascii="Arial" w:hAnsi="Arial"/>
      <w:b/>
      <w:color w:val="3366FF"/>
      <w:sz w:val="18"/>
      <w:szCs w:val="18"/>
      <w:lang w:val="en-US" w:eastAsia="en-US" w:bidi="ar-SA"/>
    </w:rPr>
  </w:style>
  <w:style w:type="paragraph" w:customStyle="1" w:styleId="EOCNL">
    <w:name w:val="EOC NL"/>
    <w:rsid w:val="00675471"/>
    <w:pPr>
      <w:tabs>
        <w:tab w:val="decimal" w:pos="1320"/>
        <w:tab w:val="left" w:pos="1440"/>
      </w:tabs>
      <w:spacing w:after="110" w:line="220" w:lineRule="exact"/>
      <w:ind w:left="1440" w:hanging="480"/>
    </w:pPr>
    <w:rPr>
      <w:rFonts w:eastAsia="Times"/>
    </w:rPr>
  </w:style>
  <w:style w:type="paragraph" w:customStyle="1" w:styleId="F">
    <w:name w:val="F"/>
    <w:next w:val="Normal"/>
    <w:rsid w:val="00675471"/>
    <w:pPr>
      <w:keepNext/>
      <w:spacing w:before="300" w:after="60"/>
      <w:ind w:left="960"/>
    </w:pPr>
    <w:rPr>
      <w:rFonts w:ascii="Arial" w:eastAsia="Times" w:hAnsi="Arial"/>
    </w:rPr>
  </w:style>
  <w:style w:type="paragraph" w:customStyle="1" w:styleId="StepLast">
    <w:name w:val="StepLast"/>
    <w:basedOn w:val="StepsNL"/>
    <w:next w:val="BodyText"/>
    <w:rsid w:val="00675471"/>
    <w:pPr>
      <w:pBdr>
        <w:bottom w:val="single" w:sz="18" w:space="1" w:color="000080"/>
      </w:pBdr>
    </w:pPr>
  </w:style>
  <w:style w:type="paragraph" w:customStyle="1" w:styleId="TCH">
    <w:name w:val="TCH"/>
    <w:next w:val="TX"/>
    <w:rsid w:val="00675471"/>
    <w:pPr>
      <w:spacing w:before="160" w:line="220" w:lineRule="exact"/>
      <w:ind w:left="60" w:right="60"/>
    </w:pPr>
    <w:rPr>
      <w:rFonts w:ascii="Arial" w:eastAsia="Times" w:hAnsi="Arial"/>
      <w:b/>
      <w:i/>
      <w:sz w:val="17"/>
    </w:rPr>
  </w:style>
  <w:style w:type="paragraph" w:customStyle="1" w:styleId="TX">
    <w:name w:val="TX"/>
    <w:rsid w:val="0066390C"/>
    <w:pPr>
      <w:spacing w:after="100" w:line="220" w:lineRule="exact"/>
      <w:ind w:left="60" w:right="60"/>
    </w:pPr>
    <w:rPr>
      <w:rFonts w:ascii="Arial" w:eastAsia="Times" w:hAnsi="Arial"/>
      <w:sz w:val="17"/>
    </w:rPr>
  </w:style>
  <w:style w:type="paragraph" w:customStyle="1" w:styleId="TXlast">
    <w:name w:val="TX last"/>
    <w:basedOn w:val="TX"/>
    <w:next w:val="GX"/>
    <w:rsid w:val="00675471"/>
    <w:pPr>
      <w:spacing w:after="520"/>
    </w:pPr>
  </w:style>
  <w:style w:type="paragraph" w:customStyle="1" w:styleId="EOCDirections">
    <w:name w:val="EOCDirections"/>
    <w:basedOn w:val="BodyText"/>
    <w:next w:val="EOCNL"/>
    <w:rsid w:val="00361DDD"/>
    <w:rPr>
      <w:b/>
    </w:rPr>
  </w:style>
  <w:style w:type="paragraph" w:customStyle="1" w:styleId="SofwareOrientation">
    <w:name w:val="SofwareOrientation"/>
    <w:basedOn w:val="Heading1"/>
    <w:rsid w:val="00D8686E"/>
    <w:pPr>
      <w:shd w:val="clear" w:color="auto" w:fill="FFCC99"/>
    </w:pPr>
  </w:style>
  <w:style w:type="paragraph" w:customStyle="1" w:styleId="SoftwareOrientationText">
    <w:name w:val="SoftwareOrientationText"/>
    <w:basedOn w:val="BottomLineText"/>
    <w:rsid w:val="00D8686E"/>
    <w:pPr>
      <w:shd w:val="clear" w:color="auto" w:fill="FFCC99"/>
    </w:pPr>
  </w:style>
  <w:style w:type="paragraph" w:customStyle="1" w:styleId="WorkplaceReadyHeading">
    <w:name w:val="WorkplaceReady Heading"/>
    <w:basedOn w:val="Heading1"/>
    <w:next w:val="Normal"/>
    <w:rsid w:val="00BC49C1"/>
    <w:pPr>
      <w:jc w:val="center"/>
    </w:pPr>
    <w:rPr>
      <w:sz w:val="32"/>
    </w:rPr>
  </w:style>
  <w:style w:type="paragraph" w:customStyle="1" w:styleId="WorkplaceReadyTitle">
    <w:name w:val="WorkplaceReady Title"/>
    <w:basedOn w:val="LessonTitle"/>
    <w:next w:val="WorkplaceReadyHeading"/>
    <w:rsid w:val="00BC49C1"/>
    <w:pPr>
      <w:jc w:val="left"/>
    </w:pPr>
    <w:rPr>
      <w:rFonts w:ascii="Arial" w:hAnsi="Arial"/>
      <w:color w:val="FFFFFF"/>
    </w:rPr>
  </w:style>
  <w:style w:type="paragraph" w:customStyle="1" w:styleId="WorkplaceReadyText">
    <w:name w:val="WorkplaceReady Text"/>
    <w:basedOn w:val="LessonCase"/>
    <w:rsid w:val="008305E4"/>
    <w:pPr>
      <w:ind w:firstLine="720"/>
    </w:pPr>
  </w:style>
  <w:style w:type="paragraph" w:customStyle="1" w:styleId="BottomLineTextH2">
    <w:name w:val="BottomLineText H2"/>
    <w:basedOn w:val="BottomLineText"/>
    <w:next w:val="StepsHead"/>
    <w:rsid w:val="000C7249"/>
  </w:style>
  <w:style w:type="paragraph" w:customStyle="1" w:styleId="BottomLineHead">
    <w:name w:val="BottomLineHead"/>
    <w:basedOn w:val="Heading1"/>
    <w:next w:val="BottomLineText"/>
    <w:locked/>
    <w:rsid w:val="00D8686E"/>
    <w:pPr>
      <w:pBdr>
        <w:bottom w:val="dashed" w:sz="18" w:space="1" w:color="333399"/>
      </w:pBdr>
      <w:spacing w:before="0"/>
    </w:pPr>
    <w:rPr>
      <w:b w:val="0"/>
      <w:bCs/>
      <w:caps/>
      <w:color w:val="FFFFFF"/>
      <w:sz w:val="32"/>
    </w:rPr>
  </w:style>
  <w:style w:type="paragraph" w:customStyle="1" w:styleId="BottomLineTextH3">
    <w:name w:val="BottomLineText H3"/>
    <w:basedOn w:val="BottomLineTextH2"/>
    <w:next w:val="StepsHead"/>
    <w:rsid w:val="00D8686E"/>
  </w:style>
  <w:style w:type="paragraph" w:customStyle="1" w:styleId="BullList">
    <w:name w:val="Bull List"/>
    <w:basedOn w:val="Normal"/>
    <w:rsid w:val="00A92ADE"/>
    <w:pPr>
      <w:tabs>
        <w:tab w:val="left" w:pos="720"/>
      </w:tabs>
      <w:spacing w:before="60" w:after="120" w:line="360" w:lineRule="auto"/>
      <w:ind w:left="360" w:hanging="360"/>
    </w:pPr>
  </w:style>
  <w:style w:type="paragraph" w:customStyle="1" w:styleId="BullList2">
    <w:name w:val="Bull List 2"/>
    <w:basedOn w:val="BullList"/>
    <w:rsid w:val="00A92ADE"/>
    <w:pPr>
      <w:tabs>
        <w:tab w:val="num" w:pos="720"/>
      </w:tabs>
      <w:ind w:left="1080"/>
    </w:pPr>
  </w:style>
  <w:style w:type="paragraph" w:customStyle="1" w:styleId="ChHead">
    <w:name w:val="Ch Head"/>
    <w:next w:val="NormalUnindented"/>
    <w:rsid w:val="00A92ADE"/>
    <w:pPr>
      <w:spacing w:before="240" w:after="120"/>
      <w:outlineLvl w:val="0"/>
    </w:pPr>
    <w:rPr>
      <w:rFonts w:ascii="Arial" w:hAnsi="Arial"/>
      <w:b/>
      <w:sz w:val="36"/>
    </w:rPr>
  </w:style>
  <w:style w:type="paragraph" w:customStyle="1" w:styleId="ChNumber">
    <w:name w:val="Ch Number"/>
    <w:basedOn w:val="ChHead"/>
    <w:next w:val="ChHead"/>
    <w:rsid w:val="00A92ADE"/>
  </w:style>
  <w:style w:type="paragraph" w:customStyle="1" w:styleId="Important">
    <w:name w:val="Important"/>
    <w:basedOn w:val="Note"/>
    <w:next w:val="Normal"/>
    <w:rsid w:val="00A92ADE"/>
  </w:style>
  <w:style w:type="paragraph" w:customStyle="1" w:styleId="ListEnd">
    <w:name w:val="List End"/>
    <w:basedOn w:val="BullList"/>
    <w:next w:val="Normal"/>
    <w:rsid w:val="00A92ADE"/>
    <w:pPr>
      <w:spacing w:before="0" w:after="0"/>
      <w:ind w:firstLine="0"/>
    </w:pPr>
    <w:rPr>
      <w:sz w:val="10"/>
    </w:rPr>
  </w:style>
  <w:style w:type="paragraph" w:customStyle="1" w:styleId="ListGraphic">
    <w:name w:val="List Graphic"/>
    <w:basedOn w:val="Normal"/>
    <w:next w:val="Normal"/>
    <w:rsid w:val="00A92A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 w:after="60"/>
      <w:ind w:left="360"/>
    </w:pPr>
    <w:rPr>
      <w:rFonts w:ascii="Arial" w:hAnsi="Arial"/>
      <w:b/>
    </w:rPr>
  </w:style>
  <w:style w:type="paragraph" w:customStyle="1" w:styleId="ListPara">
    <w:name w:val="List Para"/>
    <w:basedOn w:val="Normal"/>
    <w:next w:val="Normal"/>
    <w:rsid w:val="00A92ADE"/>
    <w:pPr>
      <w:tabs>
        <w:tab w:val="left" w:pos="720"/>
      </w:tabs>
      <w:spacing w:before="120" w:after="240" w:line="480" w:lineRule="auto"/>
      <w:ind w:left="360" w:firstLine="720"/>
    </w:pPr>
  </w:style>
  <w:style w:type="paragraph" w:customStyle="1" w:styleId="NormalUnindented">
    <w:name w:val="Normal Unindented"/>
    <w:basedOn w:val="Normal"/>
    <w:next w:val="Normal"/>
    <w:rsid w:val="00A92ADE"/>
    <w:pPr>
      <w:spacing w:before="120" w:after="240" w:line="480" w:lineRule="auto"/>
    </w:pPr>
  </w:style>
  <w:style w:type="paragraph" w:customStyle="1" w:styleId="Note">
    <w:name w:val="Note"/>
    <w:basedOn w:val="Normal"/>
    <w:next w:val="Normal"/>
    <w:rsid w:val="00A92ADE"/>
    <w:pPr>
      <w:pBdr>
        <w:top w:val="single" w:sz="6" w:space="1" w:color="auto"/>
        <w:left w:val="single" w:sz="6" w:space="1" w:color="auto"/>
        <w:right w:val="single" w:sz="6" w:space="1" w:color="auto"/>
      </w:pBdr>
      <w:spacing w:before="60" w:after="60" w:line="360" w:lineRule="auto"/>
      <w:ind w:left="360"/>
    </w:pPr>
  </w:style>
  <w:style w:type="paragraph" w:customStyle="1" w:styleId="NumList">
    <w:name w:val="Num List"/>
    <w:basedOn w:val="Normal"/>
    <w:link w:val="NumListChar1"/>
    <w:rsid w:val="00A92ADE"/>
    <w:pPr>
      <w:tabs>
        <w:tab w:val="left" w:pos="360"/>
        <w:tab w:val="left" w:pos="720"/>
      </w:tabs>
      <w:spacing w:before="60" w:after="120" w:line="480" w:lineRule="auto"/>
      <w:ind w:left="360" w:hanging="360"/>
    </w:pPr>
  </w:style>
  <w:style w:type="paragraph" w:customStyle="1" w:styleId="NumList2">
    <w:name w:val="Num List 2"/>
    <w:basedOn w:val="NumList"/>
    <w:rsid w:val="00A92ADE"/>
    <w:pPr>
      <w:ind w:left="720"/>
    </w:pPr>
  </w:style>
  <w:style w:type="paragraph" w:customStyle="1" w:styleId="ProgListNumScreened">
    <w:name w:val="Prog List Num Screened"/>
    <w:basedOn w:val="Normal"/>
    <w:rsid w:val="00A92ADE"/>
    <w:pPr>
      <w:numPr>
        <w:numId w:val="3"/>
      </w:numPr>
      <w:shd w:val="clear" w:color="auto" w:fill="E6E6E6"/>
      <w:spacing w:after="60" w:line="300" w:lineRule="exact"/>
      <w:ind w:right="-1195"/>
    </w:pPr>
    <w:rPr>
      <w:rFonts w:ascii="Courier New" w:hAnsi="Courier New"/>
      <w:sz w:val="20"/>
    </w:rPr>
  </w:style>
  <w:style w:type="paragraph" w:customStyle="1" w:styleId="ReaderaidEnd">
    <w:name w:val="Readeraid End"/>
    <w:basedOn w:val="Note"/>
    <w:next w:val="Normal"/>
    <w:rsid w:val="00A92ADE"/>
    <w:pPr>
      <w:pBdr>
        <w:top w:val="none" w:sz="0" w:space="0" w:color="auto"/>
        <w:bottom w:val="single" w:sz="6" w:space="1" w:color="auto"/>
      </w:pBdr>
      <w:spacing w:before="0"/>
    </w:pPr>
    <w:rPr>
      <w:sz w:val="10"/>
    </w:rPr>
  </w:style>
  <w:style w:type="paragraph" w:customStyle="1" w:styleId="ReaderaidTitle">
    <w:name w:val="Readeraid Title"/>
    <w:basedOn w:val="Note"/>
    <w:rsid w:val="00A92ADE"/>
    <w:rPr>
      <w:b/>
      <w:bCs/>
    </w:rPr>
  </w:style>
  <w:style w:type="paragraph" w:customStyle="1" w:styleId="Readeraid2">
    <w:name w:val="Readeraid2"/>
    <w:basedOn w:val="Note"/>
    <w:next w:val="Normal"/>
    <w:rsid w:val="00A92ADE"/>
  </w:style>
  <w:style w:type="paragraph" w:customStyle="1" w:styleId="Readeraid3">
    <w:name w:val="Readeraid3"/>
    <w:basedOn w:val="Note"/>
    <w:next w:val="Normal"/>
    <w:rsid w:val="00A92ADE"/>
  </w:style>
  <w:style w:type="paragraph" w:customStyle="1" w:styleId="SbarHead">
    <w:name w:val="Sbar Head"/>
    <w:basedOn w:val="Heading3"/>
    <w:next w:val="Normal"/>
    <w:rsid w:val="00A92ADE"/>
    <w:pPr>
      <w:pBdr>
        <w:top w:val="single" w:sz="12" w:space="1" w:color="auto"/>
      </w:pBdr>
      <w:spacing w:line="360" w:lineRule="exact"/>
      <w:outlineLvl w:val="4"/>
    </w:pPr>
    <w:rPr>
      <w:bCs/>
      <w:sz w:val="36"/>
    </w:rPr>
  </w:style>
  <w:style w:type="paragraph" w:customStyle="1" w:styleId="TableHead">
    <w:name w:val="Table Head"/>
    <w:basedOn w:val="Normal"/>
    <w:rsid w:val="0066390C"/>
    <w:pPr>
      <w:tabs>
        <w:tab w:val="left" w:pos="720"/>
        <w:tab w:val="left" w:pos="5400"/>
      </w:tabs>
      <w:spacing w:line="240" w:lineRule="exact"/>
      <w:jc w:val="center"/>
    </w:pPr>
    <w:rPr>
      <w:i/>
      <w:sz w:val="20"/>
    </w:rPr>
  </w:style>
  <w:style w:type="paragraph" w:customStyle="1" w:styleId="TableText">
    <w:name w:val="Table Text"/>
    <w:basedOn w:val="Normal"/>
    <w:rsid w:val="0066390C"/>
    <w:pPr>
      <w:tabs>
        <w:tab w:val="left" w:pos="720"/>
        <w:tab w:val="left" w:pos="5400"/>
      </w:tabs>
      <w:spacing w:line="240" w:lineRule="exact"/>
      <w:jc w:val="center"/>
    </w:pPr>
    <w:rPr>
      <w:sz w:val="20"/>
    </w:rPr>
  </w:style>
  <w:style w:type="character" w:customStyle="1" w:styleId="charNL">
    <w:name w:val="charNL"/>
    <w:rsid w:val="00A92ADE"/>
    <w:rPr>
      <w:rFonts w:ascii="BerkeleyOldMdITC" w:hAnsi="BerkeleyOldMdITC"/>
      <w:b/>
      <w:color w:val="000000"/>
      <w:sz w:val="24"/>
    </w:rPr>
  </w:style>
  <w:style w:type="character" w:customStyle="1" w:styleId="keystroke">
    <w:name w:val="keystroke"/>
    <w:rsid w:val="00A92ADE"/>
    <w:rPr>
      <w:smallCaps/>
      <w:u w:val="none"/>
    </w:rPr>
  </w:style>
  <w:style w:type="character" w:customStyle="1" w:styleId="placeholder">
    <w:name w:val="placeholder"/>
    <w:rsid w:val="00A92ADE"/>
    <w:rPr>
      <w:i/>
      <w:iCs/>
    </w:rPr>
  </w:style>
  <w:style w:type="character" w:customStyle="1" w:styleId="placeholderuserinput">
    <w:name w:val="placeholder user input"/>
    <w:rsid w:val="00A92ADE"/>
    <w:rPr>
      <w:b/>
      <w:i/>
      <w:iCs/>
    </w:rPr>
  </w:style>
  <w:style w:type="character" w:customStyle="1" w:styleId="userinput">
    <w:name w:val="user input"/>
    <w:rsid w:val="00A92ADE"/>
    <w:rPr>
      <w:b/>
    </w:rPr>
  </w:style>
  <w:style w:type="character" w:styleId="Hyperlink">
    <w:name w:val="Hyperlink"/>
    <w:rsid w:val="0066390C"/>
    <w:rPr>
      <w:color w:val="0000FF"/>
      <w:u w:val="single"/>
    </w:rPr>
  </w:style>
  <w:style w:type="character" w:customStyle="1" w:styleId="NumListChar1">
    <w:name w:val="Num List Char1"/>
    <w:link w:val="NumList"/>
    <w:rsid w:val="009631E0"/>
    <w:rPr>
      <w:sz w:val="24"/>
      <w:lang w:val="en-US" w:eastAsia="en-US" w:bidi="ar-SA"/>
    </w:rPr>
  </w:style>
  <w:style w:type="character" w:customStyle="1" w:styleId="Bold">
    <w:name w:val="Bold"/>
    <w:rsid w:val="0066390C"/>
    <w:rPr>
      <w:b/>
      <w:bCs/>
    </w:rPr>
  </w:style>
  <w:style w:type="paragraph" w:customStyle="1" w:styleId="ChapterNo">
    <w:name w:val="Chapter No."/>
    <w:rsid w:val="0066390C"/>
    <w:pPr>
      <w:overflowPunct w:val="0"/>
      <w:autoSpaceDE w:val="0"/>
      <w:autoSpaceDN w:val="0"/>
      <w:adjustRightInd w:val="0"/>
      <w:spacing w:after="960"/>
      <w:textAlignment w:val="baseline"/>
    </w:pPr>
    <w:rPr>
      <w:rFonts w:ascii="Arial" w:hAnsi="Arial"/>
      <w:b/>
      <w:caps/>
      <w:noProof/>
      <w:sz w:val="48"/>
      <w:u w:val="single"/>
    </w:rPr>
  </w:style>
  <w:style w:type="paragraph" w:customStyle="1" w:styleId="ChapterOutline">
    <w:name w:val="Chapter Outline"/>
    <w:next w:val="Normal"/>
    <w:rsid w:val="0066390C"/>
    <w:pPr>
      <w:tabs>
        <w:tab w:val="left" w:pos="360"/>
        <w:tab w:val="left" w:pos="630"/>
      </w:tabs>
      <w:overflowPunct w:val="0"/>
      <w:autoSpaceDE w:val="0"/>
      <w:autoSpaceDN w:val="0"/>
      <w:adjustRightInd w:val="0"/>
      <w:spacing w:after="120" w:line="220" w:lineRule="exact"/>
      <w:textAlignment w:val="baseline"/>
    </w:pPr>
    <w:rPr>
      <w:rFonts w:ascii="Arial" w:hAnsi="Arial"/>
      <w:noProof/>
      <w:sz w:val="18"/>
    </w:rPr>
  </w:style>
  <w:style w:type="paragraph" w:customStyle="1" w:styleId="Text1st">
    <w:name w:val="Text (1st)"/>
    <w:basedOn w:val="Normal"/>
    <w:next w:val="Normal"/>
    <w:rsid w:val="0066390C"/>
    <w:pPr>
      <w:spacing w:line="260" w:lineRule="atLeast"/>
    </w:pPr>
  </w:style>
  <w:style w:type="paragraph" w:customStyle="1" w:styleId="ChapterOutlineHead">
    <w:name w:val="Chapter Outline Head"/>
    <w:basedOn w:val="Text1st"/>
    <w:rsid w:val="0066390C"/>
    <w:pPr>
      <w:spacing w:after="240" w:line="220" w:lineRule="exact"/>
    </w:pPr>
    <w:rPr>
      <w:rFonts w:ascii="Arial" w:hAnsi="Arial"/>
      <w:b/>
      <w:caps/>
      <w:sz w:val="18"/>
    </w:rPr>
  </w:style>
  <w:style w:type="paragraph" w:customStyle="1" w:styleId="ChapterTitle">
    <w:name w:val="Chapter Title"/>
    <w:basedOn w:val="Normal"/>
    <w:rsid w:val="0066390C"/>
    <w:pPr>
      <w:spacing w:after="1600" w:line="720" w:lineRule="atLeast"/>
    </w:pPr>
    <w:rPr>
      <w:sz w:val="60"/>
    </w:rPr>
  </w:style>
  <w:style w:type="paragraph" w:customStyle="1" w:styleId="CHN">
    <w:name w:val="CHN"/>
    <w:basedOn w:val="ChapterNo"/>
    <w:rsid w:val="0066390C"/>
    <w:pPr>
      <w:shd w:val="solid" w:color="auto" w:fill="000000"/>
      <w:spacing w:after="0"/>
      <w:ind w:firstLine="720"/>
    </w:pPr>
    <w:rPr>
      <w:bCs/>
      <w:sz w:val="96"/>
      <w:u w:val="none"/>
    </w:rPr>
  </w:style>
  <w:style w:type="paragraph" w:customStyle="1" w:styleId="CHT">
    <w:name w:val="CHT"/>
    <w:basedOn w:val="ChapterNo"/>
    <w:rsid w:val="0066390C"/>
    <w:pPr>
      <w:shd w:val="solid" w:color="auto" w:fill="000000"/>
      <w:spacing w:after="0"/>
      <w:ind w:firstLine="720"/>
    </w:pPr>
    <w:rPr>
      <w:rFonts w:ascii="Times New Roman" w:hAnsi="Times New Roman"/>
      <w:bCs/>
      <w:sz w:val="72"/>
      <w:szCs w:val="72"/>
      <w:u w:val="none"/>
    </w:rPr>
  </w:style>
  <w:style w:type="paragraph" w:customStyle="1" w:styleId="CN">
    <w:name w:val="CN"/>
    <w:basedOn w:val="ChapterNo"/>
    <w:rsid w:val="0066390C"/>
    <w:pPr>
      <w:shd w:val="solid" w:color="auto" w:fill="000000"/>
      <w:spacing w:after="0"/>
      <w:ind w:firstLine="720"/>
    </w:pPr>
    <w:rPr>
      <w:bCs/>
      <w:sz w:val="96"/>
      <w:u w:val="none"/>
    </w:rPr>
  </w:style>
  <w:style w:type="paragraph" w:customStyle="1" w:styleId="COLH">
    <w:name w:val="COLH"/>
    <w:basedOn w:val="ChapterOutline"/>
    <w:rsid w:val="0066390C"/>
    <w:pPr>
      <w:spacing w:after="240"/>
    </w:pPr>
    <w:rPr>
      <w:b/>
      <w:sz w:val="20"/>
    </w:rPr>
  </w:style>
  <w:style w:type="paragraph" w:customStyle="1" w:styleId="COP">
    <w:name w:val="COP"/>
    <w:basedOn w:val="ChapterOutlineHead"/>
    <w:autoRedefine/>
    <w:rsid w:val="000F3B1C"/>
    <w:pPr>
      <w:pBdr>
        <w:bottom w:val="dashed" w:sz="18" w:space="1" w:color="808080"/>
      </w:pBdr>
      <w:spacing w:before="2000"/>
    </w:pPr>
    <w:rPr>
      <w:caps w:val="0"/>
      <w:sz w:val="24"/>
      <w:szCs w:val="24"/>
    </w:rPr>
  </w:style>
  <w:style w:type="paragraph" w:customStyle="1" w:styleId="COPL">
    <w:name w:val="COPL"/>
    <w:basedOn w:val="ChapterOutline"/>
    <w:rsid w:val="0066390C"/>
    <w:pPr>
      <w:spacing w:after="240"/>
    </w:pPr>
    <w:rPr>
      <w:rFonts w:cs="Arial"/>
      <w:sz w:val="20"/>
    </w:rPr>
  </w:style>
  <w:style w:type="paragraph" w:customStyle="1" w:styleId="COPLH">
    <w:name w:val="COPLH"/>
    <w:basedOn w:val="ChapterOutline"/>
    <w:rsid w:val="0066390C"/>
    <w:pPr>
      <w:spacing w:after="240"/>
    </w:pPr>
    <w:rPr>
      <w:b/>
      <w:sz w:val="20"/>
    </w:rPr>
  </w:style>
  <w:style w:type="paragraph" w:customStyle="1" w:styleId="CT">
    <w:name w:val="CT"/>
    <w:basedOn w:val="ChapterNo"/>
    <w:rsid w:val="0066390C"/>
    <w:pPr>
      <w:shd w:val="solid" w:color="auto" w:fill="000000"/>
      <w:spacing w:after="0"/>
      <w:ind w:firstLine="720"/>
    </w:pPr>
    <w:rPr>
      <w:rFonts w:ascii="Times New Roman" w:hAnsi="Times New Roman"/>
      <w:bCs/>
      <w:sz w:val="72"/>
      <w:szCs w:val="72"/>
      <w:u w:val="none"/>
    </w:rPr>
  </w:style>
  <w:style w:type="paragraph" w:customStyle="1" w:styleId="TXT">
    <w:name w:val="TXT"/>
    <w:rsid w:val="0066390C"/>
    <w:pPr>
      <w:tabs>
        <w:tab w:val="left" w:pos="360"/>
      </w:tabs>
      <w:overflowPunct w:val="0"/>
      <w:autoSpaceDE w:val="0"/>
      <w:autoSpaceDN w:val="0"/>
      <w:adjustRightInd w:val="0"/>
      <w:spacing w:after="60" w:line="260" w:lineRule="exact"/>
      <w:ind w:left="360" w:hanging="360"/>
      <w:jc w:val="both"/>
      <w:textAlignment w:val="baseline"/>
    </w:pPr>
    <w:rPr>
      <w:noProof/>
      <w:sz w:val="22"/>
    </w:rPr>
  </w:style>
  <w:style w:type="paragraph" w:customStyle="1" w:styleId="ExerciseListLastItem">
    <w:name w:val="Exercise List Last Item"/>
    <w:basedOn w:val="TXT"/>
    <w:next w:val="Normal"/>
    <w:rsid w:val="0066390C"/>
    <w:pPr>
      <w:tabs>
        <w:tab w:val="left" w:pos="8640"/>
      </w:tabs>
      <w:spacing w:after="240"/>
    </w:pPr>
  </w:style>
  <w:style w:type="paragraph" w:customStyle="1" w:styleId="Figure">
    <w:name w:val="Figure"/>
    <w:basedOn w:val="Text1st"/>
    <w:rsid w:val="0066390C"/>
    <w:pPr>
      <w:spacing w:before="240"/>
      <w:jc w:val="center"/>
    </w:pPr>
  </w:style>
  <w:style w:type="paragraph" w:customStyle="1" w:styleId="FigureCaption0">
    <w:name w:val="Figure Caption"/>
    <w:basedOn w:val="Figure"/>
    <w:rsid w:val="0066390C"/>
    <w:pPr>
      <w:spacing w:before="120" w:after="240" w:line="220" w:lineRule="exact"/>
    </w:pPr>
    <w:rPr>
      <w:rFonts w:ascii="Arial" w:hAnsi="Arial"/>
      <w:b/>
      <w:sz w:val="18"/>
    </w:rPr>
  </w:style>
  <w:style w:type="character" w:styleId="FootnoteReference">
    <w:name w:val="footnote reference"/>
    <w:rsid w:val="0066390C"/>
    <w:rPr>
      <w:vertAlign w:val="superscript"/>
    </w:rPr>
  </w:style>
  <w:style w:type="paragraph" w:styleId="FootnoteText">
    <w:name w:val="footnote text"/>
    <w:basedOn w:val="Normal"/>
    <w:link w:val="FootnoteTextChar"/>
    <w:rsid w:val="0066390C"/>
    <w:pPr>
      <w:spacing w:line="200" w:lineRule="exact"/>
      <w:ind w:firstLine="187"/>
    </w:pPr>
    <w:rPr>
      <w:sz w:val="18"/>
    </w:rPr>
  </w:style>
  <w:style w:type="character" w:customStyle="1" w:styleId="FootnoteTextChar">
    <w:name w:val="Footnote Text Char"/>
    <w:link w:val="FootnoteText"/>
    <w:rsid w:val="0066390C"/>
    <w:rPr>
      <w:sz w:val="18"/>
    </w:rPr>
  </w:style>
  <w:style w:type="paragraph" w:customStyle="1" w:styleId="Head1">
    <w:name w:val="Head 1"/>
    <w:rsid w:val="0066390C"/>
    <w:pPr>
      <w:overflowPunct w:val="0"/>
      <w:autoSpaceDE w:val="0"/>
      <w:autoSpaceDN w:val="0"/>
      <w:adjustRightInd w:val="0"/>
      <w:spacing w:before="720" w:after="240"/>
      <w:textAlignment w:val="baseline"/>
    </w:pPr>
    <w:rPr>
      <w:rFonts w:ascii="Arial" w:hAnsi="Arial"/>
      <w:b/>
      <w:caps/>
      <w:noProof/>
      <w:sz w:val="24"/>
      <w:u w:val="single"/>
    </w:rPr>
  </w:style>
  <w:style w:type="paragraph" w:customStyle="1" w:styleId="H1">
    <w:name w:val="H1"/>
    <w:basedOn w:val="Head1"/>
    <w:next w:val="Normal"/>
    <w:rsid w:val="0066390C"/>
    <w:rPr>
      <w:u w:val="none"/>
    </w:rPr>
  </w:style>
  <w:style w:type="paragraph" w:customStyle="1" w:styleId="Head2">
    <w:name w:val="Head 2"/>
    <w:rsid w:val="0066390C"/>
    <w:pPr>
      <w:overflowPunct w:val="0"/>
      <w:autoSpaceDE w:val="0"/>
      <w:autoSpaceDN w:val="0"/>
      <w:adjustRightInd w:val="0"/>
      <w:spacing w:before="480" w:after="160" w:line="260" w:lineRule="exact"/>
      <w:textAlignment w:val="baseline"/>
    </w:pPr>
    <w:rPr>
      <w:rFonts w:ascii="Arial" w:hAnsi="Arial"/>
      <w:b/>
      <w:noProof/>
      <w:sz w:val="24"/>
    </w:rPr>
  </w:style>
  <w:style w:type="paragraph" w:customStyle="1" w:styleId="H2">
    <w:name w:val="H2"/>
    <w:basedOn w:val="Head2"/>
    <w:next w:val="Normal"/>
    <w:rsid w:val="0066390C"/>
    <w:pPr>
      <w:spacing w:before="240"/>
      <w:ind w:firstLine="360"/>
    </w:pPr>
  </w:style>
  <w:style w:type="paragraph" w:customStyle="1" w:styleId="H3">
    <w:name w:val="H3"/>
    <w:basedOn w:val="H2"/>
    <w:next w:val="Normal"/>
    <w:qFormat/>
    <w:rsid w:val="0066390C"/>
    <w:rPr>
      <w:sz w:val="22"/>
      <w:szCs w:val="22"/>
    </w:rPr>
  </w:style>
  <w:style w:type="paragraph" w:customStyle="1" w:styleId="Head3">
    <w:name w:val="Head 3"/>
    <w:rsid w:val="0066390C"/>
    <w:pPr>
      <w:overflowPunct w:val="0"/>
      <w:autoSpaceDE w:val="0"/>
      <w:autoSpaceDN w:val="0"/>
      <w:adjustRightInd w:val="0"/>
      <w:spacing w:before="240" w:line="260" w:lineRule="atLeast"/>
      <w:textAlignment w:val="baseline"/>
    </w:pPr>
    <w:rPr>
      <w:b/>
      <w:i/>
      <w:noProof/>
      <w:sz w:val="22"/>
    </w:rPr>
  </w:style>
  <w:style w:type="paragraph" w:customStyle="1" w:styleId="KeyTerms0">
    <w:name w:val="Key Terms"/>
    <w:basedOn w:val="Text1st"/>
    <w:rsid w:val="0066390C"/>
    <w:pPr>
      <w:ind w:left="187" w:hanging="187"/>
      <w:jc w:val="left"/>
    </w:pPr>
  </w:style>
  <w:style w:type="paragraph" w:styleId="List">
    <w:name w:val="List"/>
    <w:basedOn w:val="Normal"/>
    <w:rsid w:val="0066390C"/>
    <w:pPr>
      <w:ind w:left="360" w:hanging="360"/>
    </w:pPr>
  </w:style>
  <w:style w:type="paragraph" w:customStyle="1" w:styleId="Text">
    <w:name w:val="Text"/>
    <w:basedOn w:val="Normal"/>
    <w:rsid w:val="0066390C"/>
    <w:pPr>
      <w:spacing w:line="260" w:lineRule="atLeast"/>
      <w:ind w:firstLine="360"/>
    </w:pPr>
  </w:style>
  <w:style w:type="paragraph" w:customStyle="1" w:styleId="List1st">
    <w:name w:val="List 1st"/>
    <w:basedOn w:val="Text"/>
    <w:rsid w:val="0066390C"/>
    <w:pPr>
      <w:tabs>
        <w:tab w:val="left" w:pos="630"/>
      </w:tabs>
      <w:spacing w:before="120"/>
      <w:ind w:left="634" w:hanging="274"/>
    </w:pPr>
  </w:style>
  <w:style w:type="paragraph" w:customStyle="1" w:styleId="ListRegular">
    <w:name w:val="List Regular"/>
    <w:basedOn w:val="Text"/>
    <w:rsid w:val="0066390C"/>
    <w:pPr>
      <w:tabs>
        <w:tab w:val="left" w:pos="630"/>
      </w:tabs>
      <w:spacing w:before="40"/>
      <w:ind w:left="634" w:hanging="274"/>
    </w:pPr>
    <w:rPr>
      <w:szCs w:val="22"/>
    </w:rPr>
  </w:style>
  <w:style w:type="paragraph" w:customStyle="1" w:styleId="ListLast">
    <w:name w:val="List Last"/>
    <w:basedOn w:val="ListRegular"/>
    <w:rsid w:val="0066390C"/>
    <w:pPr>
      <w:spacing w:after="120"/>
    </w:pPr>
  </w:style>
  <w:style w:type="paragraph" w:customStyle="1" w:styleId="ListPara0">
    <w:name w:val="ListPara"/>
    <w:basedOn w:val="List"/>
    <w:rsid w:val="0066390C"/>
    <w:pPr>
      <w:widowControl w:val="0"/>
      <w:overflowPunct/>
      <w:autoSpaceDE/>
      <w:autoSpaceDN/>
      <w:adjustRightInd/>
      <w:spacing w:after="120" w:line="240" w:lineRule="auto"/>
      <w:ind w:left="1800" w:firstLine="0"/>
      <w:jc w:val="left"/>
      <w:textAlignment w:val="auto"/>
    </w:pPr>
    <w:rPr>
      <w:sz w:val="24"/>
      <w:szCs w:val="24"/>
    </w:rPr>
  </w:style>
  <w:style w:type="paragraph" w:customStyle="1" w:styleId="TXTIND">
    <w:name w:val="TXT IND"/>
    <w:basedOn w:val="ExerciseListLastItem"/>
    <w:rsid w:val="0066390C"/>
    <w:pPr>
      <w:ind w:firstLine="0"/>
    </w:pPr>
  </w:style>
  <w:style w:type="paragraph" w:customStyle="1" w:styleId="TXTIND0">
    <w:name w:val="TXT + IND"/>
    <w:basedOn w:val="TXTIND"/>
    <w:rsid w:val="007624D9"/>
    <w:pPr>
      <w:ind w:right="630"/>
      <w:jc w:val="left"/>
    </w:pPr>
  </w:style>
  <w:style w:type="paragraph" w:customStyle="1" w:styleId="NL">
    <w:name w:val="NL"/>
    <w:basedOn w:val="TXTIND0"/>
    <w:qFormat/>
    <w:rsid w:val="007624D9"/>
    <w:pPr>
      <w:tabs>
        <w:tab w:val="clear" w:pos="360"/>
        <w:tab w:val="clear" w:pos="8640"/>
        <w:tab w:val="left" w:pos="810"/>
      </w:tabs>
      <w:ind w:left="810" w:hanging="450"/>
    </w:pPr>
  </w:style>
  <w:style w:type="paragraph" w:customStyle="1" w:styleId="NoteHead">
    <w:name w:val="NoteHead"/>
    <w:basedOn w:val="TXTIND"/>
    <w:qFormat/>
    <w:rsid w:val="0066390C"/>
    <w:pPr>
      <w:ind w:left="113" w:right="113"/>
      <w:jc w:val="center"/>
    </w:pPr>
    <w:rPr>
      <w:rFonts w:ascii="Arial" w:hAnsi="Arial" w:cs="Arial"/>
      <w:b/>
      <w:color w:val="FFFFFF"/>
    </w:rPr>
  </w:style>
  <w:style w:type="paragraph" w:customStyle="1" w:styleId="NoteSpacer">
    <w:name w:val="NoteSpacer"/>
    <w:basedOn w:val="Normal"/>
    <w:rsid w:val="0066390C"/>
    <w:pPr>
      <w:overflowPunct/>
      <w:adjustRightInd/>
      <w:spacing w:after="120" w:line="240" w:lineRule="auto"/>
      <w:ind w:left="720" w:firstLine="720"/>
      <w:jc w:val="left"/>
      <w:textAlignment w:val="auto"/>
    </w:pPr>
    <w:rPr>
      <w:sz w:val="26"/>
      <w:szCs w:val="26"/>
    </w:rPr>
  </w:style>
  <w:style w:type="paragraph" w:customStyle="1" w:styleId="NoteText">
    <w:name w:val="NoteText"/>
    <w:basedOn w:val="TXTIND0"/>
    <w:link w:val="NoteTextChar"/>
    <w:qFormat/>
    <w:rsid w:val="0066390C"/>
    <w:pPr>
      <w:ind w:left="0" w:right="612"/>
    </w:pPr>
    <w:rPr>
      <w:rFonts w:ascii="Arial" w:hAnsi="Arial" w:cs="Arial"/>
      <w:i/>
      <w:sz w:val="20"/>
    </w:rPr>
  </w:style>
  <w:style w:type="paragraph" w:customStyle="1" w:styleId="ObjBL0">
    <w:name w:val="Obj BL"/>
    <w:basedOn w:val="TXTIND0"/>
    <w:qFormat/>
    <w:rsid w:val="0066390C"/>
    <w:pPr>
      <w:numPr>
        <w:numId w:val="4"/>
      </w:numPr>
      <w:tabs>
        <w:tab w:val="clear" w:pos="360"/>
        <w:tab w:val="clear" w:pos="8640"/>
        <w:tab w:val="left" w:pos="900"/>
      </w:tabs>
      <w:ind w:left="1080"/>
    </w:pPr>
    <w:rPr>
      <w:rFonts w:ascii="Arial" w:hAnsi="Arial" w:cs="Arial"/>
      <w:sz w:val="20"/>
    </w:rPr>
  </w:style>
  <w:style w:type="paragraph" w:customStyle="1" w:styleId="ObjHead">
    <w:name w:val="Obj Head"/>
    <w:basedOn w:val="TXTIND0"/>
    <w:next w:val="ObjBL0"/>
    <w:qFormat/>
    <w:rsid w:val="0066390C"/>
    <w:rPr>
      <w:rFonts w:ascii="Arial" w:hAnsi="Arial" w:cs="Arial"/>
      <w:b/>
      <w:sz w:val="20"/>
    </w:rPr>
  </w:style>
  <w:style w:type="paragraph" w:customStyle="1" w:styleId="ObjBL">
    <w:name w:val="ObjBL"/>
    <w:basedOn w:val="TXTIND0"/>
    <w:rsid w:val="0066390C"/>
    <w:pPr>
      <w:numPr>
        <w:numId w:val="5"/>
      </w:numPr>
      <w:tabs>
        <w:tab w:val="clear" w:pos="8640"/>
        <w:tab w:val="left" w:pos="1080"/>
      </w:tabs>
    </w:pPr>
    <w:rPr>
      <w:rFonts w:ascii="Arial" w:hAnsi="Arial" w:cs="Arial"/>
      <w:sz w:val="20"/>
    </w:rPr>
  </w:style>
  <w:style w:type="character" w:styleId="PageNumber">
    <w:name w:val="page number"/>
    <w:basedOn w:val="DefaultParagraphFont"/>
    <w:rsid w:val="0066390C"/>
  </w:style>
  <w:style w:type="paragraph" w:customStyle="1" w:styleId="Prob2Head">
    <w:name w:val="Prob2 Head"/>
    <w:basedOn w:val="Normal"/>
    <w:rsid w:val="0066390C"/>
    <w:pPr>
      <w:spacing w:line="220" w:lineRule="exact"/>
      <w:ind w:left="187" w:hanging="187"/>
      <w:jc w:val="left"/>
    </w:pPr>
    <w:rPr>
      <w:b/>
      <w:caps/>
      <w:sz w:val="16"/>
    </w:rPr>
  </w:style>
  <w:style w:type="paragraph" w:customStyle="1" w:styleId="Prob2List">
    <w:name w:val="Prob2 List"/>
    <w:basedOn w:val="Normal"/>
    <w:rsid w:val="0066390C"/>
    <w:pPr>
      <w:spacing w:line="220" w:lineRule="exact"/>
      <w:ind w:left="245" w:hanging="245"/>
      <w:jc w:val="left"/>
    </w:pPr>
    <w:rPr>
      <w:sz w:val="18"/>
    </w:rPr>
  </w:style>
  <w:style w:type="paragraph" w:customStyle="1" w:styleId="Prob2List10">
    <w:name w:val="Prob2 List +10"/>
    <w:basedOn w:val="Normal"/>
    <w:rsid w:val="0066390C"/>
    <w:pPr>
      <w:spacing w:line="220" w:lineRule="exact"/>
      <w:ind w:left="335" w:hanging="335"/>
      <w:jc w:val="left"/>
    </w:pPr>
    <w:rPr>
      <w:sz w:val="18"/>
    </w:rPr>
  </w:style>
  <w:style w:type="paragraph" w:customStyle="1" w:styleId="ProblemLines">
    <w:name w:val="Problem Lines"/>
    <w:basedOn w:val="TXT"/>
    <w:rsid w:val="0066390C"/>
    <w:pPr>
      <w:spacing w:before="120" w:line="360" w:lineRule="auto"/>
    </w:pPr>
  </w:style>
  <w:style w:type="paragraph" w:customStyle="1" w:styleId="ProblemsChoices">
    <w:name w:val="Problems Choices"/>
    <w:basedOn w:val="ListRegular"/>
    <w:rsid w:val="0066390C"/>
    <w:pPr>
      <w:tabs>
        <w:tab w:val="left" w:pos="1980"/>
        <w:tab w:val="left" w:pos="3870"/>
        <w:tab w:val="left" w:pos="5220"/>
      </w:tabs>
      <w:spacing w:before="0"/>
    </w:pPr>
  </w:style>
  <w:style w:type="paragraph" w:customStyle="1" w:styleId="QuestionHead">
    <w:name w:val="QuestionHead"/>
    <w:basedOn w:val="NoteHead"/>
    <w:next w:val="TXTIND0"/>
    <w:qFormat/>
    <w:rsid w:val="0066390C"/>
  </w:style>
  <w:style w:type="paragraph" w:customStyle="1" w:styleId="RunInHead">
    <w:name w:val="Run In Head"/>
    <w:rsid w:val="0066390C"/>
    <w:pPr>
      <w:overflowPunct w:val="0"/>
      <w:autoSpaceDE w:val="0"/>
      <w:autoSpaceDN w:val="0"/>
      <w:adjustRightInd w:val="0"/>
      <w:spacing w:before="240" w:line="260" w:lineRule="atLeast"/>
      <w:jc w:val="both"/>
      <w:textAlignment w:val="baseline"/>
    </w:pPr>
    <w:rPr>
      <w:b/>
      <w:noProof/>
      <w:sz w:val="22"/>
    </w:rPr>
  </w:style>
  <w:style w:type="paragraph" w:customStyle="1" w:styleId="TBH">
    <w:name w:val="TBH"/>
    <w:basedOn w:val="Normal"/>
    <w:link w:val="TBHChar"/>
    <w:rsid w:val="0066390C"/>
    <w:pPr>
      <w:spacing w:after="120"/>
    </w:pPr>
    <w:rPr>
      <w:rFonts w:ascii="Arial" w:hAnsi="Arial"/>
      <w:b/>
      <w:bCs/>
      <w:color w:val="FFFFFF"/>
      <w:sz w:val="28"/>
      <w:szCs w:val="28"/>
    </w:rPr>
  </w:style>
  <w:style w:type="paragraph" w:customStyle="1" w:styleId="StyleTBH">
    <w:name w:val="Style TBH +"/>
    <w:basedOn w:val="TBH"/>
    <w:rsid w:val="0066390C"/>
  </w:style>
  <w:style w:type="table" w:styleId="TableSimple3">
    <w:name w:val="Table Simple 3"/>
    <w:basedOn w:val="TableNormal"/>
    <w:rsid w:val="0066390C"/>
    <w:pPr>
      <w:overflowPunct w:val="0"/>
      <w:autoSpaceDE w:val="0"/>
      <w:autoSpaceDN w:val="0"/>
      <w:adjustRightInd w:val="0"/>
      <w:spacing w:after="120" w:line="260" w:lineRule="exact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esimplelist">
    <w:name w:val="Table simple list"/>
    <w:basedOn w:val="ListRegular"/>
    <w:rsid w:val="0066390C"/>
  </w:style>
  <w:style w:type="paragraph" w:customStyle="1" w:styleId="TableSource">
    <w:name w:val="Table Source"/>
    <w:rsid w:val="0066390C"/>
    <w:pPr>
      <w:overflowPunct w:val="0"/>
      <w:autoSpaceDE w:val="0"/>
      <w:autoSpaceDN w:val="0"/>
      <w:adjustRightInd w:val="0"/>
      <w:spacing w:before="60" w:line="200" w:lineRule="exact"/>
      <w:textAlignment w:val="baseline"/>
    </w:pPr>
    <w:rPr>
      <w:noProof/>
      <w:sz w:val="16"/>
    </w:rPr>
  </w:style>
  <w:style w:type="paragraph" w:customStyle="1" w:styleId="TB">
    <w:name w:val="TB"/>
    <w:basedOn w:val="Normal"/>
    <w:link w:val="TBChar"/>
    <w:rsid w:val="0066390C"/>
    <w:pPr>
      <w:spacing w:after="120"/>
      <w:jc w:val="left"/>
    </w:pPr>
  </w:style>
  <w:style w:type="paragraph" w:customStyle="1" w:styleId="TBL">
    <w:name w:val="TBL"/>
    <w:basedOn w:val="TXT"/>
    <w:rsid w:val="0066390C"/>
    <w:pPr>
      <w:jc w:val="left"/>
    </w:pPr>
    <w:rPr>
      <w:spacing w:val="6"/>
    </w:rPr>
  </w:style>
  <w:style w:type="paragraph" w:customStyle="1" w:styleId="TXTCentered">
    <w:name w:val="TXT + Centered"/>
    <w:basedOn w:val="Normal"/>
    <w:rsid w:val="0066390C"/>
    <w:pPr>
      <w:jc w:val="center"/>
    </w:pPr>
  </w:style>
  <w:style w:type="character" w:customStyle="1" w:styleId="TBHChar">
    <w:name w:val="TBH Char"/>
    <w:link w:val="TBH"/>
    <w:rsid w:val="0086384A"/>
    <w:rPr>
      <w:rFonts w:ascii="Arial" w:hAnsi="Arial"/>
      <w:b/>
      <w:bCs/>
      <w:color w:val="FFFFFF"/>
      <w:sz w:val="28"/>
      <w:szCs w:val="28"/>
    </w:rPr>
  </w:style>
  <w:style w:type="character" w:customStyle="1" w:styleId="TBChar">
    <w:name w:val="TB Char"/>
    <w:link w:val="TB"/>
    <w:rsid w:val="0086384A"/>
    <w:rPr>
      <w:sz w:val="22"/>
    </w:rPr>
  </w:style>
  <w:style w:type="paragraph" w:styleId="Revision">
    <w:name w:val="Revision"/>
    <w:hidden/>
    <w:uiPriority w:val="99"/>
    <w:semiHidden/>
    <w:rsid w:val="00B37514"/>
    <w:rPr>
      <w:sz w:val="22"/>
    </w:rPr>
  </w:style>
  <w:style w:type="character" w:customStyle="1" w:styleId="NoteTextChar">
    <w:name w:val="NoteText Char"/>
    <w:link w:val="NoteText"/>
    <w:rsid w:val="00B4505E"/>
    <w:rPr>
      <w:rFonts w:ascii="Arial" w:hAnsi="Arial" w:cs="Arial"/>
      <w:i/>
      <w:noProof/>
    </w:rPr>
  </w:style>
  <w:style w:type="paragraph" w:customStyle="1" w:styleId="StyleTBLLeft-001Hanging001">
    <w:name w:val="Style TBL + Left:  -0.01&quot; Hanging:  0.01&quot;"/>
    <w:basedOn w:val="TBL"/>
    <w:rsid w:val="007624D9"/>
    <w:pPr>
      <w:ind w:left="0" w:hanging="18"/>
    </w:pPr>
  </w:style>
  <w:style w:type="character" w:customStyle="1" w:styleId="StepLastChar">
    <w:name w:val="StepLast Char"/>
    <w:rsid w:val="00BB1DCE"/>
    <w:rPr>
      <w:rFonts w:cs="Times New Roman"/>
      <w:sz w:val="24"/>
      <w:szCs w:val="24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24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448"/>
    <w:pPr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7E2448"/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2448"/>
    <w:rPr>
      <w:rFonts w:ascii="Arial" w:hAnsi="Arial"/>
      <w:b/>
      <w:kern w:val="28"/>
      <w:sz w:val="28"/>
    </w:rPr>
  </w:style>
  <w:style w:type="character" w:customStyle="1" w:styleId="Code">
    <w:name w:val="Code"/>
    <w:basedOn w:val="HTMLCode"/>
    <w:rsid w:val="00EF649D"/>
    <w:rPr>
      <w:rFonts w:ascii="Courier New" w:hAnsi="Courier New" w:cs="Courier New"/>
      <w:sz w:val="20"/>
      <w:szCs w:val="24"/>
    </w:rPr>
  </w:style>
  <w:style w:type="character" w:styleId="HTMLCode">
    <w:name w:val="HTML Code"/>
    <w:basedOn w:val="DefaultParagraphFont"/>
    <w:rsid w:val="00EF649D"/>
    <w:rPr>
      <w:rFonts w:ascii="Consolas" w:hAnsi="Consolas" w:cs="Consola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1E11"/>
  </w:style>
  <w:style w:type="character" w:customStyle="1" w:styleId="HeaderChar">
    <w:name w:val="Header Char"/>
    <w:basedOn w:val="DefaultParagraphFont"/>
    <w:link w:val="Header"/>
    <w:rsid w:val="005E6DC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\Desktop\70-411%20(Wiley)\Lab%20Manual\IT%20Pro%20Lab%20Manual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06D00-B46B-415B-B701-AB483243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 Pro Lab Manual Template.dot</Template>
  <TotalTime>0</TotalTime>
  <Pages>5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Lesson</vt:lpstr>
    </vt:vector>
  </TitlesOfParts>
  <Company>Custom Editorial Productions</Company>
  <LinksUpToDate>false</LinksUpToDate>
  <CharactersWithSpaces>4477</CharactersWithSpaces>
  <SharedDoc>false</SharedDoc>
  <HLinks>
    <vt:vector size="42" baseType="variant">
      <vt:variant>
        <vt:i4>5439491</vt:i4>
      </vt:variant>
      <vt:variant>
        <vt:i4>18</vt:i4>
      </vt:variant>
      <vt:variant>
        <vt:i4>0</vt:i4>
      </vt:variant>
      <vt:variant>
        <vt:i4>5</vt:i4>
      </vt:variant>
      <vt:variant>
        <vt:lpwstr>http://www.microsoft.com/downloads/details.aspx?displaylang=en&amp;FamilyID=7d2f6ad7-656b-4313-a005-4e344e43997d</vt:lpwstr>
      </vt:variant>
      <vt:variant>
        <vt:lpwstr/>
      </vt:variant>
      <vt:variant>
        <vt:i4>6029327</vt:i4>
      </vt:variant>
      <vt:variant>
        <vt:i4>15</vt:i4>
      </vt:variant>
      <vt:variant>
        <vt:i4>0</vt:i4>
      </vt:variant>
      <vt:variant>
        <vt:i4>5</vt:i4>
      </vt:variant>
      <vt:variant>
        <vt:lpwstr>http://www.microsoft.com/downloads/details.aspx?familyid=3BD8561F-77AC-4400-A0C1-FE871C461A89&amp;displaylang=en</vt:lpwstr>
      </vt:variant>
      <vt:variant>
        <vt:lpwstr/>
      </vt:variant>
      <vt:variant>
        <vt:i4>5308503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http://www.microsoft.com/downloads/details.aspx?displaylang=en&amp;FamilyID=696dd665-9f76-4177-a811-39c26d3b3b34</vt:lpwstr>
      </vt:variant>
      <vt:variant>
        <vt:lpwstr/>
      </vt:variant>
      <vt:variant>
        <vt:i4>5308421</vt:i4>
      </vt:variant>
      <vt:variant>
        <vt:i4>9</vt:i4>
      </vt:variant>
      <vt:variant>
        <vt:i4>0</vt:i4>
      </vt:variant>
      <vt:variant>
        <vt:i4>5</vt:i4>
      </vt:variant>
      <vt:variant>
        <vt:lpwstr>http://www.microsoft.com/downloads/details.aspx?familyid=30C4DA6D-0522-4D28-AAC3-CE9D70AC6A6A&amp;displaylang=en</vt:lpwstr>
      </vt:variant>
      <vt:variant>
        <vt:lpwstr/>
      </vt:variant>
      <vt:variant>
        <vt:i4>8</vt:i4>
      </vt:variant>
      <vt:variant>
        <vt:i4>6</vt:i4>
      </vt:variant>
      <vt:variant>
        <vt:i4>0</vt:i4>
      </vt:variant>
      <vt:variant>
        <vt:i4>5</vt:i4>
      </vt:variant>
      <vt:variant>
        <vt:lpwstr>http://www.microsoft.com/downloads/details.aspx?familyid=09D80814-2A73-4245-A63B-8E780D0430CB&amp;displaylang=en</vt:lpwstr>
      </vt:variant>
      <vt:variant>
        <vt:lpwstr/>
      </vt:variant>
      <vt:variant>
        <vt:i4>851972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http://www.microsoft.com/downloads/details.aspx?displaylang=en&amp;FamilyID=1b544e90-7659-4bd9-9e51-2497c146af15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http://www.microsoft.com/windowsserver2008/en/us/trial-software.aspx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Lesson</dc:title>
  <dc:creator>Pat</dc:creator>
  <cp:lastModifiedBy>Lentz, Jessy - Indianapolis</cp:lastModifiedBy>
  <cp:revision>2</cp:revision>
  <cp:lastPrinted>2007-07-10T20:00:00Z</cp:lastPrinted>
  <dcterms:created xsi:type="dcterms:W3CDTF">2015-01-30T14:57:00Z</dcterms:created>
  <dcterms:modified xsi:type="dcterms:W3CDTF">2015-01-30T14:57:00Z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